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A4" w:rsidRDefault="00440FA4">
      <w:pPr>
        <w:pStyle w:val="BodyTextIndent"/>
        <w:spacing w:line="300" w:lineRule="exact"/>
        <w:ind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440FA4" w:rsidRDefault="00440FA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驻邵部队现役军人随军家属资格确认表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7"/>
        <w:gridCol w:w="1135"/>
        <w:gridCol w:w="1276"/>
        <w:gridCol w:w="1559"/>
        <w:gridCol w:w="1365"/>
        <w:gridCol w:w="90"/>
        <w:gridCol w:w="1305"/>
        <w:gridCol w:w="30"/>
        <w:gridCol w:w="1500"/>
      </w:tblGrid>
      <w:tr w:rsidR="00440FA4">
        <w:trPr>
          <w:trHeight w:hRule="exact" w:val="926"/>
          <w:jc w:val="center"/>
        </w:trPr>
        <w:tc>
          <w:tcPr>
            <w:tcW w:w="1457" w:type="dxa"/>
            <w:vMerge w:val="restart"/>
            <w:vAlign w:val="center"/>
          </w:tcPr>
          <w:p w:rsidR="00440FA4" w:rsidRDefault="00440FA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军人配偶基本情况</w:t>
            </w:r>
          </w:p>
        </w:tc>
        <w:tc>
          <w:tcPr>
            <w:tcW w:w="1135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出生年月</w:t>
            </w:r>
          </w:p>
        </w:tc>
        <w:tc>
          <w:tcPr>
            <w:tcW w:w="1365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学历</w:t>
            </w:r>
          </w:p>
        </w:tc>
        <w:tc>
          <w:tcPr>
            <w:tcW w:w="1500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:rsidR="00440FA4">
        <w:trPr>
          <w:trHeight w:hRule="exact" w:val="851"/>
          <w:jc w:val="center"/>
        </w:trPr>
        <w:tc>
          <w:tcPr>
            <w:tcW w:w="1457" w:type="dxa"/>
            <w:vMerge/>
            <w:vAlign w:val="center"/>
          </w:tcPr>
          <w:p w:rsidR="00440FA4" w:rsidRDefault="00440FA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批准随军时间</w:t>
            </w:r>
          </w:p>
        </w:tc>
        <w:tc>
          <w:tcPr>
            <w:tcW w:w="1276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身份证号码</w:t>
            </w:r>
          </w:p>
        </w:tc>
        <w:tc>
          <w:tcPr>
            <w:tcW w:w="4290" w:type="dxa"/>
            <w:gridSpan w:val="5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:rsidR="00440FA4">
        <w:trPr>
          <w:trHeight w:hRule="exact" w:val="837"/>
          <w:jc w:val="center"/>
        </w:trPr>
        <w:tc>
          <w:tcPr>
            <w:tcW w:w="1457" w:type="dxa"/>
            <w:vMerge w:val="restart"/>
            <w:vAlign w:val="center"/>
          </w:tcPr>
          <w:p w:rsidR="00440FA4" w:rsidRDefault="00440FA4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军人基本情况</w:t>
            </w:r>
          </w:p>
        </w:tc>
        <w:tc>
          <w:tcPr>
            <w:tcW w:w="1135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军人</w:t>
            </w:r>
          </w:p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455" w:type="dxa"/>
            <w:gridSpan w:val="2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联系方式</w:t>
            </w:r>
          </w:p>
        </w:tc>
        <w:tc>
          <w:tcPr>
            <w:tcW w:w="1530" w:type="dxa"/>
            <w:gridSpan w:val="2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:rsidR="00440FA4">
        <w:trPr>
          <w:trHeight w:hRule="exact" w:val="849"/>
          <w:jc w:val="center"/>
        </w:trPr>
        <w:tc>
          <w:tcPr>
            <w:tcW w:w="1457" w:type="dxa"/>
            <w:vMerge/>
            <w:vAlign w:val="center"/>
          </w:tcPr>
          <w:p w:rsidR="00440FA4" w:rsidRDefault="00440FA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职务</w:t>
            </w:r>
          </w:p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级别</w:t>
            </w:r>
          </w:p>
        </w:tc>
        <w:tc>
          <w:tcPr>
            <w:tcW w:w="1276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军官证号码</w:t>
            </w:r>
          </w:p>
        </w:tc>
        <w:tc>
          <w:tcPr>
            <w:tcW w:w="4290" w:type="dxa"/>
            <w:gridSpan w:val="5"/>
            <w:vAlign w:val="center"/>
          </w:tcPr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:rsidR="00440FA4">
        <w:trPr>
          <w:trHeight w:val="3459"/>
          <w:jc w:val="center"/>
        </w:trPr>
        <w:tc>
          <w:tcPr>
            <w:tcW w:w="1457" w:type="dxa"/>
            <w:vAlign w:val="center"/>
          </w:tcPr>
          <w:p w:rsidR="00440FA4" w:rsidRDefault="00440FA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单位（团以上）政治工作部门意见</w:t>
            </w:r>
          </w:p>
        </w:tc>
        <w:tc>
          <w:tcPr>
            <w:tcW w:w="8260" w:type="dxa"/>
            <w:gridSpan w:val="8"/>
            <w:vAlign w:val="center"/>
          </w:tcPr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      </w:t>
            </w:r>
          </w:p>
          <w:p w:rsidR="00440FA4" w:rsidRDefault="00440F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40FA4">
        <w:trPr>
          <w:trHeight w:val="3393"/>
          <w:jc w:val="center"/>
        </w:trPr>
        <w:tc>
          <w:tcPr>
            <w:tcW w:w="1457" w:type="dxa"/>
            <w:vAlign w:val="center"/>
          </w:tcPr>
          <w:p w:rsidR="00440FA4" w:rsidRDefault="00440FA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邵阳军分区政治工作处意见</w:t>
            </w:r>
          </w:p>
        </w:tc>
        <w:tc>
          <w:tcPr>
            <w:tcW w:w="8260" w:type="dxa"/>
            <w:gridSpan w:val="8"/>
            <w:vAlign w:val="center"/>
          </w:tcPr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rPr>
                <w:rFonts w:ascii="宋体"/>
                <w:sz w:val="24"/>
                <w:szCs w:val="21"/>
              </w:rPr>
            </w:pPr>
          </w:p>
          <w:p w:rsidR="00440FA4" w:rsidRDefault="00440FA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      </w:t>
            </w:r>
          </w:p>
          <w:p w:rsidR="00440FA4" w:rsidRDefault="00440F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440FA4" w:rsidRDefault="00440FA4">
            <w:pPr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440FA4" w:rsidRDefault="00440FA4">
            <w:pPr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:rsidR="00440FA4">
        <w:trPr>
          <w:trHeight w:val="1121"/>
          <w:jc w:val="center"/>
        </w:trPr>
        <w:tc>
          <w:tcPr>
            <w:tcW w:w="9717" w:type="dxa"/>
            <w:gridSpan w:val="9"/>
            <w:vAlign w:val="center"/>
          </w:tcPr>
          <w:p w:rsidR="00440FA4" w:rsidRDefault="00440FA4">
            <w:pPr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备注：报考人员填写此表格后先报送配偶单位政治工作部门确认盖章，之后携本人身份证、配偶军官证、学历证明等资料原件及复印件，报送邵阳军分区政治工作处确认盖章。联系人朱干事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/>
              </w:rPr>
              <w:t>电话：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  <w:lang/>
              </w:rPr>
              <w:t>1807590</w:t>
            </w:r>
            <w:bookmarkStart w:id="0" w:name="_GoBack"/>
            <w:bookmarkEnd w:id="0"/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  <w:lang/>
              </w:rPr>
              <w:t>0522</w:t>
            </w:r>
          </w:p>
        </w:tc>
      </w:tr>
    </w:tbl>
    <w:p w:rsidR="00440FA4" w:rsidRDefault="00440FA4">
      <w:pPr>
        <w:spacing w:line="20" w:lineRule="exact"/>
      </w:pPr>
    </w:p>
    <w:p w:rsidR="00440FA4" w:rsidRDefault="00440FA4"/>
    <w:sectPr w:rsidR="00440FA4" w:rsidSect="00827C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701" w:bottom="119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FA4" w:rsidRDefault="00440FA4" w:rsidP="00827C41">
      <w:r>
        <w:separator/>
      </w:r>
    </w:p>
  </w:endnote>
  <w:endnote w:type="continuationSeparator" w:id="0">
    <w:p w:rsidR="00440FA4" w:rsidRDefault="00440FA4" w:rsidP="00827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A4" w:rsidRDefault="00440F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A4" w:rsidRDefault="00440F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A4" w:rsidRDefault="00440F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FA4" w:rsidRDefault="00440FA4" w:rsidP="00827C41">
      <w:r>
        <w:separator/>
      </w:r>
    </w:p>
  </w:footnote>
  <w:footnote w:type="continuationSeparator" w:id="0">
    <w:p w:rsidR="00440FA4" w:rsidRDefault="00440FA4" w:rsidP="00827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A4" w:rsidRDefault="00440F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A4" w:rsidRDefault="00440FA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A4" w:rsidRDefault="00440F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C41"/>
    <w:rsid w:val="004031F8"/>
    <w:rsid w:val="00440FA4"/>
    <w:rsid w:val="005D0596"/>
    <w:rsid w:val="00827C41"/>
    <w:rsid w:val="00833E5B"/>
    <w:rsid w:val="00AA0244"/>
    <w:rsid w:val="2B2664A8"/>
    <w:rsid w:val="3F48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C4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27C41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4009"/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rsid w:val="00827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D4009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27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4009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rsid w:val="00827C4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72</Words>
  <Characters>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2025-05-20T06:56:00Z</cp:lastPrinted>
  <dcterms:created xsi:type="dcterms:W3CDTF">2025-05-19T07:19:00Z</dcterms:created>
  <dcterms:modified xsi:type="dcterms:W3CDTF">2025-05-23T08:01:00Z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eyJoZGlkIjoiYTYwZTI4YzJiM2U5ZTA0NTUwYWUwY2NkMjM1YjU3NGIiLCJ1c2VySWQiOiIzNzkyNjk4NjkifQ==</vt:lpwstr>
  </property>
  <property fmtid="{D5CDD505-2E9C-101B-9397-08002B2CF9AE}" pid="4" name="ICV">
    <vt:lpwstr>D7D5285BF8BA420BA14D0CF0442F6C6B_12</vt:lpwstr>
  </property>
</Properties>
</file>