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5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B2D70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 w14:paraId="75268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达州市公安局202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一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批面向社会公开招聘警务辅助人员报名表</w:t>
      </w:r>
    </w:p>
    <w:p w14:paraId="291589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-991" w:leftChars="-472" w:firstLine="1044" w:firstLineChars="348"/>
        <w:jc w:val="both"/>
        <w:textAlignment w:val="auto"/>
        <w:rPr>
          <w:rFonts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kern w:val="0"/>
          <w:sz w:val="30"/>
          <w:szCs w:val="30"/>
        </w:rPr>
        <w:t>报名序号：</w:t>
      </w:r>
      <w:r>
        <w:rPr>
          <w:rFonts w:hint="eastAsia" w:ascii="Times New Roman" w:hAnsi="Times New Roman" w:eastAsia="方正楷体简体" w:cs="方正楷体简体"/>
          <w:b w:val="0"/>
          <w:bCs w:val="0"/>
          <w:kern w:val="0"/>
          <w:sz w:val="30"/>
          <w:szCs w:val="30"/>
          <w:lang w:val="en-US" w:eastAsia="zh-CN"/>
        </w:rPr>
        <w:t xml:space="preserve">                                    </w:t>
      </w:r>
    </w:p>
    <w:tbl>
      <w:tblPr>
        <w:tblStyle w:val="7"/>
        <w:tblpPr w:leftFromText="180" w:rightFromText="180" w:vertAnchor="text" w:horzAnchor="margin" w:tblpXSpec="center" w:tblpY="7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40"/>
        <w:gridCol w:w="11"/>
        <w:gridCol w:w="49"/>
        <w:gridCol w:w="659"/>
        <w:gridCol w:w="329"/>
        <w:gridCol w:w="1280"/>
        <w:gridCol w:w="1275"/>
        <w:gridCol w:w="5"/>
        <w:gridCol w:w="1415"/>
        <w:gridCol w:w="76"/>
        <w:gridCol w:w="1524"/>
      </w:tblGrid>
      <w:tr w14:paraId="08E2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5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FED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B53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BBEE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67" w:leftChars="-127" w:firstLine="122" w:firstLineChars="51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6B1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A5C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照片</w:t>
            </w:r>
          </w:p>
        </w:tc>
      </w:tr>
      <w:tr w14:paraId="0903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D5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CC8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3B9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政治</w:t>
            </w:r>
          </w:p>
          <w:p w14:paraId="5421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9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95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6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F86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E5F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3744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身份证</w:t>
            </w:r>
          </w:p>
          <w:p w14:paraId="BC713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6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93CB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CC1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7" w:leftChars="-51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9CB8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B2D00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278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9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全日制</w:t>
            </w:r>
          </w:p>
          <w:p w14:paraId="EFC85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0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76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毕业院校</w:t>
            </w:r>
          </w:p>
          <w:p w14:paraId="7E8A4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BD2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B4B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DEC6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02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职</w:t>
            </w:r>
          </w:p>
          <w:p w14:paraId="2005E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2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0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EF96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  <w:lang w:val="zh-CN"/>
              </w:rPr>
              <w:t>毕业院校</w:t>
            </w:r>
          </w:p>
          <w:p w14:paraId="79FA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  <w:lang w:val="zh-CN"/>
              </w:rPr>
              <w:t>系及专业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FCA03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8A35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A8E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2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3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现住地址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2E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0F56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F216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8" w:lineRule="exact"/>
              <w:jc w:val="center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  <w:t>是否服役</w:t>
            </w:r>
          </w:p>
        </w:tc>
        <w:tc>
          <w:tcPr>
            <w:tcW w:w="36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EE231BC">
            <w:pPr>
              <w:keepNext w:val="0"/>
              <w:keepLines w:val="0"/>
              <w:pageBreakBefore w:val="0"/>
              <w:widowControl/>
              <w:tabs>
                <w:tab w:val="left" w:pos="355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8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120015</wp:posOffset>
                      </wp:positionV>
                      <wp:extent cx="285750" cy="200660"/>
                      <wp:effectExtent l="0" t="0" r="0" b="0"/>
                      <wp:wrapNone/>
                      <wp:docPr id="1027" name="Imag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Image1" o:spid="_x0000_s1026" o:spt="1" style="position:absolute;left:0pt;margin-left:15.55pt;margin-top:9.45pt;height:15.8pt;width:22.5pt;z-index:251659264;mso-width-relative:page;mso-height-relative:page;" fillcolor="#FFFFFF" filled="t" stroked="t" coordsize="21600,21600" o:gfxdata="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2uYiNQAAAAHAQAADwAAAAAAAAABACAAAAAiAAAAZHJzL2Rvd25y&#10;ZXYueG1sUEsBAhQAFAAAAAgAh07iQE5LdYTJAQAAvgMAAA4AAAAAAAAAAQAgAAAAIwEAAGRycy9l&#10;Mm9Eb2MueG1sUEsFBgAAAAAGAAYAWQEAAF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120015</wp:posOffset>
                      </wp:positionV>
                      <wp:extent cx="276225" cy="219710"/>
                      <wp:effectExtent l="0" t="0" r="0" b="0"/>
                      <wp:wrapNone/>
                      <wp:docPr id="1028" name="Imag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4" cy="219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Image1" o:spid="_x0000_s1026" o:spt="1" style="position:absolute;left:0pt;margin-left:152.25pt;margin-top:9.45pt;height:17.3pt;width:21.75pt;z-index:251659264;mso-width-relative:page;mso-height-relative:page;" fillcolor="#FFFFFF" filled="t" stroked="t" coordsize="21600,21600" o:gfxdata="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ny3IS1wAAAAkBAAAPAAAAAAAAAAEAIAAAACIAAABkcnMvZG93&#10;bnJldi54bWxQSwECFAAUAAAACACHTuJAHIeEq8gBAAC+AwAADgAAAAAAAAABACAAAAAmAQAAZHJz&#10;L2Uyb0RvYy54bWxQSwUGAAAAAAYABgBZAQAAY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     服役（ ）年    否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5D7D1B0">
            <w:pPr>
              <w:keepNext w:val="0"/>
              <w:keepLines w:val="0"/>
              <w:pageBreakBefore w:val="0"/>
              <w:widowControl/>
              <w:tabs>
                <w:tab w:val="left" w:pos="355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8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71C5">
            <w:pPr>
              <w:keepNext w:val="0"/>
              <w:keepLines w:val="0"/>
              <w:pageBreakBefore w:val="0"/>
              <w:widowControl/>
              <w:tabs>
                <w:tab w:val="left" w:pos="355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8" w:lineRule="exact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0D8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家庭主要</w:t>
            </w:r>
          </w:p>
          <w:p w14:paraId="733F8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成员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C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1E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9BBAD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4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</w:tr>
      <w:tr w14:paraId="0045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9D6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32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6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C695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84695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</w:tr>
      <w:tr w14:paraId="C1B49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96D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D94B0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A9E7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971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22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</w:tr>
      <w:tr w14:paraId="ED0E4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6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EDC9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999CB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CF4A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</w:tr>
      <w:tr w14:paraId="F830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主要学习、工作经历</w:t>
            </w:r>
          </w:p>
          <w:p w14:paraId="2CA1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kern w:val="0"/>
                <w:sz w:val="24"/>
                <w:szCs w:val="24"/>
              </w:rPr>
              <w:t>（从初中开始填写</w:t>
            </w:r>
            <w:r>
              <w:rPr>
                <w:rFonts w:hint="eastAsia" w:ascii="Times New Roman" w:hAnsi="Times New Roman" w:cs="宋体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E5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</w:tr>
      <w:tr w14:paraId="51E7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A9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</w:rPr>
              <w:t>有何特长、是否具备优先条件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B59B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 w:hAnsi="Times New Roman" w:cs="Times New Roman"/>
                <w:b w:val="0"/>
                <w:bCs w:val="0"/>
                <w:kern w:val="0"/>
              </w:rPr>
            </w:pPr>
          </w:p>
        </w:tc>
      </w:tr>
      <w:tr w14:paraId="7D46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32"/>
                <w:szCs w:val="32"/>
                <w:lang w:eastAsia="zh-CN"/>
              </w:rPr>
              <w:t>本人承诺，以上所填报信息属实。</w:t>
            </w:r>
          </w:p>
          <w:p w14:paraId="9F50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eastAsia="zh-CN"/>
              </w:rPr>
            </w:pPr>
          </w:p>
          <w:p w14:paraId="D5491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</w:rPr>
              <w:t>签字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9E26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hint="default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sz w:val="24"/>
                <w:szCs w:val="24"/>
                <w:lang w:val="en-US" w:eastAsia="zh-CN"/>
              </w:rPr>
              <w:t xml:space="preserve">     年    月    日</w:t>
            </w:r>
          </w:p>
        </w:tc>
      </w:tr>
    </w:tbl>
    <w:p w14:paraId="C3813F0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74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001010101"/>
    <w:charset w:val="7A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001010101"/>
    <w:charset w:val="7A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001010101"/>
    <w:charset w:val="7A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7A"/>
    <w:family w:val="auto"/>
    <w:pitch w:val="default"/>
    <w:sig w:usb0="00000000" w:usb1="00000000" w:usb2="00000000" w:usb3="00000000" w:csb0="00040000" w:csb1="00000000"/>
  </w:font>
  <w:font w:name="原版宋体">
    <w:altName w:val="宋体"/>
    <w:panose1 w:val="02010600030001010101"/>
    <w:charset w:val="7A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CBEA3">
    <w:pPr>
      <w:pStyle w:val="5"/>
      <w:tabs>
        <w:tab w:val="clear" w:pos="4153"/>
        <w:tab w:val="clear" w:pos="8306"/>
      </w:tabs>
      <w:rPr>
        <w:rFonts w:cs="Times New Roman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D736EC8E">
                          <w:pPr>
                            <w:pStyle w:val="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l1uVLQ&#10;AAAABQEAAA8AAAAAAAAAAQAgAAAAIgAAAGRycy9kb3ducmV2LnhtbFBLAQIUABQAAAAIAIdO4kB0&#10;NLmjtgEAAIEDAAAOAAAAAAAAAAEAIAAAAB8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D736EC8E">
                    <w:pPr>
                      <w:pStyle w:val="5"/>
                      <w:tabs>
                        <w:tab w:val="clear" w:pos="4153"/>
                        <w:tab w:val="clear" w:pos="8306"/>
                      </w:tabs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733D5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9">
    <w:name w:val="Default Paragraph Font"/>
    <w:uiPriority w:val="0"/>
  </w:style>
  <w:style w:type="table" w:default="1" w:styleId="7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</w:style>
  <w:style w:type="paragraph" w:styleId="4">
    <w:name w:val="Balloon Text"/>
    <w:basedOn w:val="1"/>
    <w:link w:val="20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Footer Char"/>
    <w:basedOn w:val="9"/>
    <w:link w:val="5"/>
    <w:uiPriority w:val="0"/>
    <w:rPr>
      <w:sz w:val="18"/>
      <w:szCs w:val="18"/>
    </w:rPr>
  </w:style>
  <w:style w:type="paragraph" w:customStyle="1" w:styleId="13">
    <w:name w:val="p0"/>
    <w:uiPriority w:val="0"/>
    <w:pPr>
      <w:widowControl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4">
    <w:name w:val="cur1"/>
    <w:basedOn w:val="9"/>
    <w:uiPriority w:val="0"/>
    <w:rPr>
      <w:color w:val="3678D8"/>
    </w:rPr>
  </w:style>
  <w:style w:type="character" w:customStyle="1" w:styleId="15">
    <w:name w:val="swiper-pagination-bullet-active4"/>
    <w:basedOn w:val="9"/>
    <w:uiPriority w:val="0"/>
  </w:style>
  <w:style w:type="character" w:customStyle="1" w:styleId="16">
    <w:name w:val="swiper-slide-duplicate-active"/>
    <w:basedOn w:val="9"/>
    <w:qFormat/>
    <w:uiPriority w:val="0"/>
  </w:style>
  <w:style w:type="character" w:customStyle="1" w:styleId="17">
    <w:name w:val="Header Char"/>
    <w:basedOn w:val="9"/>
    <w:link w:val="6"/>
    <w:uiPriority w:val="0"/>
    <w:rPr>
      <w:sz w:val="18"/>
      <w:szCs w:val="18"/>
    </w:rPr>
  </w:style>
  <w:style w:type="character" w:customStyle="1" w:styleId="18">
    <w:name w:val="ban-dy"/>
    <w:basedOn w:val="9"/>
    <w:uiPriority w:val="0"/>
    <w:rPr>
      <w:sz w:val="27"/>
      <w:szCs w:val="27"/>
    </w:rPr>
  </w:style>
  <w:style w:type="character" w:customStyle="1" w:styleId="19">
    <w:name w:val="cur"/>
    <w:basedOn w:val="9"/>
    <w:uiPriority w:val="0"/>
    <w:rPr>
      <w:shd w:val="clear" w:color="auto" w:fill="3678D8"/>
    </w:rPr>
  </w:style>
  <w:style w:type="character" w:customStyle="1" w:styleId="20">
    <w:name w:val="Balloon Text Char"/>
    <w:basedOn w:val="9"/>
    <w:link w:val="4"/>
    <w:qFormat/>
    <w:uiPriority w:val="0"/>
    <w:rPr>
      <w:sz w:val="18"/>
      <w:szCs w:val="18"/>
    </w:rPr>
  </w:style>
  <w:style w:type="character" w:customStyle="1" w:styleId="21">
    <w:name w:val="Date Char"/>
    <w:basedOn w:val="9"/>
    <w:link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192</Words>
  <Characters>195</Characters>
  <Paragraphs>96</Paragraphs>
  <TotalTime>157260481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2022-02-02T22:38:00Z</dcterms:created>
  <dc:creator>lenovo</dc:creator>
  <cp:lastModifiedBy>zzx</cp:lastModifiedBy>
  <cp:lastPrinted>2026-04-20T06:35:00Z</cp:lastPrinted>
  <dcterms:modified xsi:type="dcterms:W3CDTF">2026-04-22T10:02:07Z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0444d69a031047b69c9c35fb6ae20f6d</vt:lpwstr>
  </property>
  <property fmtid="{D5CDD505-2E9C-101B-9397-08002B2CF9AE}" pid="4" name="KSOTemplateDocerSaveRecord">
    <vt:lpwstr>eyJoZGlkIjoiYTFmMDc0OWEzYzgzMjcyOTlhNzc0NDU3ZWQ1Mjk5OTgiLCJ1c2VySWQiOiIxMTY4Mjc4NjAwIn0=</vt:lpwstr>
  </property>
</Properties>
</file>