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879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sz w:val="32"/>
          <w:szCs w:val="32"/>
        </w:rPr>
        <w:t>件</w:t>
      </w:r>
    </w:p>
    <w:p w14:paraId="00CCDF2C">
      <w:pPr>
        <w:spacing w:line="560" w:lineRule="exact"/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kern w:val="0"/>
          <w:sz w:val="44"/>
          <w:szCs w:val="44"/>
          <w:lang w:val="en-US" w:eastAsia="zh-CN"/>
        </w:rPr>
        <w:t>无锡市教育局直属学校银龄教师招募报名表</w:t>
      </w:r>
    </w:p>
    <w:p w14:paraId="003306F6">
      <w:pPr>
        <w:pStyle w:val="3"/>
      </w:pPr>
    </w:p>
    <w:tbl>
      <w:tblPr>
        <w:tblStyle w:val="5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513"/>
        <w:gridCol w:w="863"/>
        <w:gridCol w:w="1337"/>
        <w:gridCol w:w="1304"/>
        <w:gridCol w:w="1425"/>
        <w:gridCol w:w="1845"/>
      </w:tblGrid>
      <w:tr w14:paraId="33BC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41F5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   名</w:t>
            </w:r>
            <w:bookmarkStart w:id="0" w:name="_GoBack"/>
            <w:bookmarkEnd w:id="0"/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8365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395E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E822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3131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民族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1BEC">
            <w:pPr>
              <w:widowControl/>
              <w:spacing w:line="255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7CB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照片</w:t>
            </w:r>
          </w:p>
          <w:p w14:paraId="756AC811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（一寸彩色）</w:t>
            </w:r>
          </w:p>
        </w:tc>
      </w:tr>
      <w:tr w14:paraId="7850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1BEB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出生年月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68CA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AAE7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学历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BC23">
            <w:pPr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F3BF">
            <w:pPr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专业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D847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A595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39CD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8ABC">
            <w:pPr>
              <w:widowControl/>
              <w:spacing w:line="255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6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7560">
            <w:pPr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B7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2E84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FB56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退休前学校（单位）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46E2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57C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任教学段、学科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242B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7630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14E5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4D27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退休时间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2BD7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86FB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政治面貌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78B6">
            <w:pPr>
              <w:widowControl/>
              <w:spacing w:line="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96E2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曾任</w:t>
            </w:r>
          </w:p>
          <w:p w14:paraId="47B4430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职务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FE7D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</w:tr>
      <w:tr w14:paraId="74AD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4B3B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lang w:val="en-US" w:eastAsia="zh-CN"/>
              </w:rPr>
              <w:t>骨干</w:t>
            </w:r>
            <w:r>
              <w:rPr>
                <w:rFonts w:hint="eastAsia" w:hAnsi="宋体" w:cs="宋体"/>
                <w:color w:val="auto"/>
                <w:kern w:val="0"/>
                <w:sz w:val="24"/>
              </w:rPr>
              <w:t>称号</w:t>
            </w:r>
          </w:p>
        </w:tc>
        <w:tc>
          <w:tcPr>
            <w:tcW w:w="8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CB61">
            <w:pPr>
              <w:widowControl/>
              <w:rPr>
                <w:rFonts w:hAnsi="宋体" w:cs="宋体"/>
                <w:kern w:val="0"/>
                <w:sz w:val="24"/>
                <w:u w:val="single"/>
              </w:rPr>
            </w:pPr>
            <w:r>
              <w:rPr>
                <w:rFonts w:hint="eastAsia" w:hAnsi="宋体" w:cs="宋体"/>
                <w:spacing w:val="-23"/>
                <w:kern w:val="0"/>
                <w:sz w:val="24"/>
              </w:rPr>
              <w:t>国家教学名师（   )、省特级教师（   )、大市级学科带头人（   )、其他：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06C6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54493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职称及聘任时间</w:t>
            </w:r>
          </w:p>
        </w:tc>
        <w:tc>
          <w:tcPr>
            <w:tcW w:w="50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8BFB9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6AF6AD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身体情况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67CF6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0A98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EEE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通讯地址</w:t>
            </w:r>
          </w:p>
        </w:tc>
        <w:tc>
          <w:tcPr>
            <w:tcW w:w="5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CF41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12D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C54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0A1F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6B24F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意向</w:t>
            </w:r>
          </w:p>
          <w:p w14:paraId="014A4C86">
            <w:pPr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学校</w:t>
            </w:r>
          </w:p>
        </w:tc>
        <w:tc>
          <w:tcPr>
            <w:tcW w:w="50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9C071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限</w:t>
            </w:r>
            <w:r>
              <w:rPr>
                <w:rFonts w:hint="eastAsia" w:hAnsi="宋体"/>
                <w:kern w:val="0"/>
                <w:sz w:val="24"/>
              </w:rPr>
              <w:t>填写一个）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49B6F0">
            <w:pPr>
              <w:spacing w:line="0" w:lineRule="atLeast"/>
              <w:jc w:val="center"/>
              <w:rPr>
                <w:rFonts w:hint="default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是否服   从调剂    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C1C2">
            <w:pPr>
              <w:widowControl/>
              <w:rPr>
                <w:rFonts w:hint="default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（填报：是或否）</w:t>
            </w:r>
          </w:p>
        </w:tc>
      </w:tr>
      <w:tr w14:paraId="7BEE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F72B">
            <w:pPr>
              <w:widowControl/>
              <w:spacing w:line="0" w:lineRule="atLeast"/>
              <w:jc w:val="center"/>
              <w:rPr>
                <w:rFonts w:hint="eastAsia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意向</w:t>
            </w:r>
          </w:p>
        </w:tc>
        <w:tc>
          <w:tcPr>
            <w:tcW w:w="5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B827">
            <w:pPr>
              <w:widowControl/>
              <w:rPr>
                <w:rFonts w:hAnsi="宋体"/>
                <w:kern w:val="0"/>
                <w:sz w:val="24"/>
                <w:u w:val="single"/>
              </w:rPr>
            </w:pPr>
            <w:r>
              <w:rPr>
                <w:rFonts w:hint="eastAsia" w:hAnsi="宋体"/>
                <w:kern w:val="0"/>
                <w:sz w:val="24"/>
              </w:rPr>
              <w:t>（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限</w:t>
            </w:r>
            <w:r>
              <w:rPr>
                <w:rFonts w:hint="eastAsia" w:hAnsi="宋体"/>
                <w:kern w:val="0"/>
                <w:sz w:val="24"/>
              </w:rPr>
              <w:t>填报：意向任教年级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hAnsi="宋体"/>
                <w:kern w:val="0"/>
                <w:sz w:val="24"/>
              </w:rPr>
              <w:t>教学工作量等）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FE32">
            <w:pPr>
              <w:widowControl/>
              <w:rPr>
                <w:rFonts w:hint="default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班主任意向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E3A5">
            <w:pPr>
              <w:widowControl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（填报：是或否）</w:t>
            </w:r>
          </w:p>
        </w:tc>
      </w:tr>
      <w:tr w14:paraId="194A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C974">
            <w:pPr>
              <w:widowControl/>
              <w:spacing w:line="0" w:lineRule="atLeast"/>
              <w:jc w:val="center"/>
              <w:rPr>
                <w:rFonts w:hint="eastAsia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任教（工作）</w:t>
            </w:r>
          </w:p>
          <w:p w14:paraId="523982E3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8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21D0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41C6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25BC">
            <w:pPr>
              <w:widowControl/>
              <w:spacing w:line="0" w:lineRule="atLeas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所获主要荣</w:t>
            </w:r>
          </w:p>
          <w:p w14:paraId="6320CA89">
            <w:pPr>
              <w:widowControl/>
              <w:spacing w:line="0" w:lineRule="atLeas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誉与奖励</w:t>
            </w:r>
          </w:p>
        </w:tc>
        <w:tc>
          <w:tcPr>
            <w:tcW w:w="8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F6F5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14:paraId="27AC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7F5E">
            <w:pPr>
              <w:widowControl/>
              <w:spacing w:line="0" w:lineRule="atLeas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本人承诺</w:t>
            </w:r>
          </w:p>
        </w:tc>
        <w:tc>
          <w:tcPr>
            <w:tcW w:w="8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1F3B">
            <w:pPr>
              <w:widowControl/>
              <w:ind w:firstLine="480" w:firstLineChars="2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本人郑重承诺：以上信息真实，无隐瞒、虚假等行为；所提供的应聘材料和证书（件）均为真实有效；如有弄虚作假，自愿放弃招募资格，并承担相关责任。</w:t>
            </w:r>
          </w:p>
          <w:p w14:paraId="189B3859">
            <w:pPr>
              <w:widowControl/>
              <w:ind w:firstLine="4800" w:firstLineChars="20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填表人（签名）：             </w:t>
            </w:r>
          </w:p>
          <w:p w14:paraId="5666DD8C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 w14:paraId="7E1F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6825">
            <w:pPr>
              <w:widowControl/>
              <w:spacing w:line="0" w:lineRule="atLeast"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审核意见</w:t>
            </w:r>
          </w:p>
        </w:tc>
        <w:tc>
          <w:tcPr>
            <w:tcW w:w="8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9696">
            <w:pPr>
              <w:widowControl/>
              <w:ind w:firstLine="4800" w:firstLineChars="2000"/>
              <w:rPr>
                <w:rFonts w:hint="eastAsia" w:hAnsi="宋体"/>
                <w:kern w:val="0"/>
                <w:sz w:val="24"/>
              </w:rPr>
            </w:pPr>
          </w:p>
          <w:p w14:paraId="4A5E2B68">
            <w:pPr>
              <w:widowControl/>
              <w:ind w:firstLine="4800" w:firstLineChars="20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审核</w:t>
            </w:r>
            <w:r>
              <w:rPr>
                <w:rFonts w:hint="eastAsia" w:hAnsi="宋体"/>
                <w:kern w:val="0"/>
                <w:sz w:val="24"/>
              </w:rPr>
              <w:t xml:space="preserve">人（签名）：             </w:t>
            </w:r>
          </w:p>
          <w:p w14:paraId="73D7A0ED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1068" w:tblpY="-6046"/>
        <w:tblOverlap w:val="never"/>
        <w:tblW w:w="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</w:tblGrid>
      <w:tr w14:paraId="7C0A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3" w:type="dxa"/>
          </w:tcPr>
          <w:p w14:paraId="4560C6EB">
            <w:pPr>
              <w:pStyle w:val="3"/>
              <w:rPr>
                <w:vertAlign w:val="baseline"/>
              </w:rPr>
            </w:pPr>
          </w:p>
        </w:tc>
      </w:tr>
    </w:tbl>
    <w:p w14:paraId="6DE82E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textAlignment w:val="auto"/>
        <w:rPr>
          <w:sz w:val="4"/>
          <w:szCs w:val="6"/>
        </w:rPr>
      </w:pPr>
    </w:p>
    <w:sectPr>
      <w:footerReference r:id="rId3" w:type="default"/>
      <w:pgSz w:w="11907" w:h="16840"/>
      <w:pgMar w:top="1191" w:right="720" w:bottom="1191" w:left="720" w:header="851" w:footer="1588" w:gutter="227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ED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FAAAD8C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LCFgfT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AAAD8C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TJjMjUwZGEyZjJiODFhMTlhYmEzNjdhOWVlZTUifQ=="/>
  </w:docVars>
  <w:rsids>
    <w:rsidRoot w:val="1C7F6D3C"/>
    <w:rsid w:val="00045292"/>
    <w:rsid w:val="000803F5"/>
    <w:rsid w:val="00082101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B484F"/>
    <w:rsid w:val="002B72F5"/>
    <w:rsid w:val="002C01D3"/>
    <w:rsid w:val="002C53F0"/>
    <w:rsid w:val="002E56A4"/>
    <w:rsid w:val="002E7B43"/>
    <w:rsid w:val="002F5677"/>
    <w:rsid w:val="003109A8"/>
    <w:rsid w:val="003168B0"/>
    <w:rsid w:val="00322EAE"/>
    <w:rsid w:val="00331D07"/>
    <w:rsid w:val="003322F1"/>
    <w:rsid w:val="00351D37"/>
    <w:rsid w:val="00363833"/>
    <w:rsid w:val="0038526F"/>
    <w:rsid w:val="00390A7B"/>
    <w:rsid w:val="00391B10"/>
    <w:rsid w:val="003C316A"/>
    <w:rsid w:val="003E16C4"/>
    <w:rsid w:val="003F3FD2"/>
    <w:rsid w:val="004076DD"/>
    <w:rsid w:val="0042736D"/>
    <w:rsid w:val="00455C99"/>
    <w:rsid w:val="00463FE2"/>
    <w:rsid w:val="004852FE"/>
    <w:rsid w:val="00490EB1"/>
    <w:rsid w:val="0049110A"/>
    <w:rsid w:val="00495309"/>
    <w:rsid w:val="004A2E29"/>
    <w:rsid w:val="004B2169"/>
    <w:rsid w:val="004B618A"/>
    <w:rsid w:val="004B626E"/>
    <w:rsid w:val="004C5FC4"/>
    <w:rsid w:val="004E4E36"/>
    <w:rsid w:val="004F67D6"/>
    <w:rsid w:val="004F6DCA"/>
    <w:rsid w:val="00525143"/>
    <w:rsid w:val="00545DC4"/>
    <w:rsid w:val="00554CA5"/>
    <w:rsid w:val="0055512D"/>
    <w:rsid w:val="005568DE"/>
    <w:rsid w:val="00560E55"/>
    <w:rsid w:val="00582D09"/>
    <w:rsid w:val="0058530A"/>
    <w:rsid w:val="005A2FA0"/>
    <w:rsid w:val="005C2E4F"/>
    <w:rsid w:val="005D6720"/>
    <w:rsid w:val="005D7665"/>
    <w:rsid w:val="0060470C"/>
    <w:rsid w:val="006151D5"/>
    <w:rsid w:val="006721B8"/>
    <w:rsid w:val="00692AEB"/>
    <w:rsid w:val="006A7E9C"/>
    <w:rsid w:val="006B33F9"/>
    <w:rsid w:val="006B58E2"/>
    <w:rsid w:val="006C3ADF"/>
    <w:rsid w:val="006E1B4A"/>
    <w:rsid w:val="006F6DF7"/>
    <w:rsid w:val="00724B7A"/>
    <w:rsid w:val="007316E9"/>
    <w:rsid w:val="00741B66"/>
    <w:rsid w:val="0075124D"/>
    <w:rsid w:val="007863ED"/>
    <w:rsid w:val="007A519A"/>
    <w:rsid w:val="008144A5"/>
    <w:rsid w:val="00815BDF"/>
    <w:rsid w:val="00817FA3"/>
    <w:rsid w:val="00851202"/>
    <w:rsid w:val="00867029"/>
    <w:rsid w:val="00872179"/>
    <w:rsid w:val="00876921"/>
    <w:rsid w:val="00892BFD"/>
    <w:rsid w:val="00895067"/>
    <w:rsid w:val="008B50C4"/>
    <w:rsid w:val="008D5EF8"/>
    <w:rsid w:val="00921922"/>
    <w:rsid w:val="009270C5"/>
    <w:rsid w:val="00933378"/>
    <w:rsid w:val="00961CE0"/>
    <w:rsid w:val="009636EF"/>
    <w:rsid w:val="00967F5A"/>
    <w:rsid w:val="0097493F"/>
    <w:rsid w:val="00981264"/>
    <w:rsid w:val="0098799D"/>
    <w:rsid w:val="00990029"/>
    <w:rsid w:val="00991C72"/>
    <w:rsid w:val="00993E5D"/>
    <w:rsid w:val="009A3748"/>
    <w:rsid w:val="009C39E3"/>
    <w:rsid w:val="009C4710"/>
    <w:rsid w:val="009D0535"/>
    <w:rsid w:val="00A41F29"/>
    <w:rsid w:val="00A536CF"/>
    <w:rsid w:val="00AC37A4"/>
    <w:rsid w:val="00AD4CC3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572C"/>
    <w:rsid w:val="00BC0400"/>
    <w:rsid w:val="00BE0B14"/>
    <w:rsid w:val="00BF60FA"/>
    <w:rsid w:val="00C420CA"/>
    <w:rsid w:val="00C615D1"/>
    <w:rsid w:val="00C639B3"/>
    <w:rsid w:val="00CA6EE0"/>
    <w:rsid w:val="00CF0B21"/>
    <w:rsid w:val="00D26435"/>
    <w:rsid w:val="00D26FBE"/>
    <w:rsid w:val="00D33255"/>
    <w:rsid w:val="00D4233D"/>
    <w:rsid w:val="00D44547"/>
    <w:rsid w:val="00D60665"/>
    <w:rsid w:val="00D86564"/>
    <w:rsid w:val="00D86D96"/>
    <w:rsid w:val="00DA041F"/>
    <w:rsid w:val="00DB4DB1"/>
    <w:rsid w:val="00DE1A7E"/>
    <w:rsid w:val="00DF6C3A"/>
    <w:rsid w:val="00E066BB"/>
    <w:rsid w:val="00E14092"/>
    <w:rsid w:val="00E17777"/>
    <w:rsid w:val="00E601FE"/>
    <w:rsid w:val="00E619F2"/>
    <w:rsid w:val="00E72A34"/>
    <w:rsid w:val="00E83AD3"/>
    <w:rsid w:val="00EE6E7A"/>
    <w:rsid w:val="00F33872"/>
    <w:rsid w:val="00F33CA6"/>
    <w:rsid w:val="00F52DA0"/>
    <w:rsid w:val="00FD11C0"/>
    <w:rsid w:val="01DB319C"/>
    <w:rsid w:val="02355BCC"/>
    <w:rsid w:val="03B83858"/>
    <w:rsid w:val="05177D7E"/>
    <w:rsid w:val="068668C4"/>
    <w:rsid w:val="076079D2"/>
    <w:rsid w:val="09E25B10"/>
    <w:rsid w:val="0C4E67AC"/>
    <w:rsid w:val="0C577E6B"/>
    <w:rsid w:val="0D31309F"/>
    <w:rsid w:val="0D834319"/>
    <w:rsid w:val="0EA33B28"/>
    <w:rsid w:val="11C40985"/>
    <w:rsid w:val="12F86B39"/>
    <w:rsid w:val="160D633B"/>
    <w:rsid w:val="17DD62FD"/>
    <w:rsid w:val="1AE2279E"/>
    <w:rsid w:val="1C7F6D3C"/>
    <w:rsid w:val="21A460DD"/>
    <w:rsid w:val="21B06830"/>
    <w:rsid w:val="21DB47FB"/>
    <w:rsid w:val="221943D6"/>
    <w:rsid w:val="23316C48"/>
    <w:rsid w:val="27E7184E"/>
    <w:rsid w:val="27F80543"/>
    <w:rsid w:val="29DF7CB3"/>
    <w:rsid w:val="2B5413B3"/>
    <w:rsid w:val="315A2315"/>
    <w:rsid w:val="318837B6"/>
    <w:rsid w:val="319E2F7B"/>
    <w:rsid w:val="325569D8"/>
    <w:rsid w:val="32A3559F"/>
    <w:rsid w:val="32CD417D"/>
    <w:rsid w:val="386B55AA"/>
    <w:rsid w:val="399D5252"/>
    <w:rsid w:val="3B940E5F"/>
    <w:rsid w:val="3D0243FE"/>
    <w:rsid w:val="3D8E0053"/>
    <w:rsid w:val="402406BD"/>
    <w:rsid w:val="419E3036"/>
    <w:rsid w:val="434E3BCE"/>
    <w:rsid w:val="44F95AA6"/>
    <w:rsid w:val="48730F4B"/>
    <w:rsid w:val="48C96F95"/>
    <w:rsid w:val="496B0D0B"/>
    <w:rsid w:val="4CD23E2E"/>
    <w:rsid w:val="4D0138D9"/>
    <w:rsid w:val="4D7D29A4"/>
    <w:rsid w:val="4E810A89"/>
    <w:rsid w:val="4F6100CE"/>
    <w:rsid w:val="4FBA295A"/>
    <w:rsid w:val="53073C53"/>
    <w:rsid w:val="577F2C92"/>
    <w:rsid w:val="589E1BDF"/>
    <w:rsid w:val="5CE8008B"/>
    <w:rsid w:val="5DDD3E9C"/>
    <w:rsid w:val="610C0686"/>
    <w:rsid w:val="61734BA9"/>
    <w:rsid w:val="622163B3"/>
    <w:rsid w:val="639705D8"/>
    <w:rsid w:val="677C2178"/>
    <w:rsid w:val="692A175D"/>
    <w:rsid w:val="6AA20F49"/>
    <w:rsid w:val="6FC32419"/>
    <w:rsid w:val="70DE2883"/>
    <w:rsid w:val="71745C81"/>
    <w:rsid w:val="788173ED"/>
    <w:rsid w:val="795F1BBD"/>
    <w:rsid w:val="7B0605B4"/>
    <w:rsid w:val="7C2E374F"/>
    <w:rsid w:val="7CE502B1"/>
    <w:rsid w:val="7EAF557B"/>
    <w:rsid w:val="7F8705D8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0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  <w:style w:type="paragraph" w:customStyle="1" w:styleId="11">
    <w:name w:val="公文抬头"/>
    <w:basedOn w:val="1"/>
    <w:qFormat/>
    <w:uiPriority w:val="0"/>
    <w:rPr>
      <w:rFonts w:ascii="仿宋" w:hAnsi="仿宋" w:eastAsia="仿宋"/>
      <w:sz w:val="32"/>
      <w:szCs w:val="32"/>
    </w:rPr>
  </w:style>
  <w:style w:type="paragraph" w:customStyle="1" w:styleId="12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3">
    <w:name w:val="公文二级目录"/>
    <w:basedOn w:val="1"/>
    <w:link w:val="14"/>
    <w:qFormat/>
    <w:uiPriority w:val="0"/>
    <w:pPr>
      <w:ind w:firstLine="640" w:firstLineChars="200"/>
    </w:pPr>
    <w:rPr>
      <w:rFonts w:ascii="楷体_GB2312" w:hAnsi="楷体_GB2312" w:eastAsia="楷体"/>
      <w:sz w:val="32"/>
      <w:szCs w:val="32"/>
    </w:rPr>
  </w:style>
  <w:style w:type="character" w:customStyle="1" w:styleId="14">
    <w:name w:val="公文二级目录 Char"/>
    <w:link w:val="13"/>
    <w:qFormat/>
    <w:uiPriority w:val="0"/>
    <w:rPr>
      <w:rFonts w:ascii="楷体_GB2312" w:hAnsi="楷体_GB2312" w:eastAsia="楷体"/>
      <w:sz w:val="32"/>
      <w:szCs w:val="32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37325;&#35201;&#25991;&#20214;\2024&#27169;&#26495;\&#33487;&#25945;20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苏教2024</Template>
  <Pages>1</Pages>
  <Words>307</Words>
  <Characters>307</Characters>
  <Lines>3</Lines>
  <Paragraphs>1</Paragraphs>
  <TotalTime>6</TotalTime>
  <ScaleCrop>false</ScaleCrop>
  <LinksUpToDate>false</LinksUpToDate>
  <CharactersWithSpaces>482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2024-09-11T06:14:00Z</dcterms:created>
  <dc:creator>琪思喵相</dc:creator>
  <cp:keywords>JYJBGS</cp:keywords>
  <cp:lastModifiedBy>东哥</cp:lastModifiedBy>
  <dcterms:modified xsi:type="dcterms:W3CDTF">2026-06-01T18:01:41Z</dcterms:modified>
  <dc:title>行政公文模板2020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09A4D05C9D4D4A65BAD99078F2F222DB_13</vt:lpwstr>
  </property>
  <property fmtid="{D5CDD505-2E9C-101B-9397-08002B2CF9AE}" pid="4" name="KSOTemplateDocerSaveRecord">
    <vt:lpwstr>eyJoZGlkIjoiZmYzMDVkZTcxMGU1OGRlZGI0MjZlZGViYmNiNjIwNGIiLCJ1c2VySWQiOiI0Mjc0Mjc2ODcifQ==</vt:lpwstr>
  </property>
</Properties>
</file>