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eastAsia="黑体" w:cs="宋体"/>
          <w:b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黑体" w:hAnsi="Verdana" w:eastAsia="黑体" w:cs="宋体"/>
          <w:b/>
          <w:sz w:val="32"/>
          <w:szCs w:val="32"/>
        </w:rPr>
        <w:t>福建省南安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市侨光</w:t>
      </w:r>
      <w:r>
        <w:rPr>
          <w:rFonts w:hint="eastAsia" w:ascii="黑体" w:hAnsi="Verdana" w:eastAsia="黑体" w:cs="宋体"/>
          <w:b/>
          <w:sz w:val="32"/>
          <w:szCs w:val="32"/>
        </w:rPr>
        <w:t>中学</w:t>
      </w:r>
      <w:r>
        <w:rPr>
          <w:rFonts w:ascii="黑体" w:hAnsi="Verdana" w:eastAsia="黑体" w:cs="宋体"/>
          <w:b/>
          <w:sz w:val="32"/>
          <w:szCs w:val="32"/>
        </w:rPr>
        <w:t>202</w:t>
      </w:r>
      <w:r>
        <w:rPr>
          <w:rFonts w:hint="eastAsia" w:ascii="黑体" w:hAnsi="Verdana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Verdana" w:eastAsia="黑体" w:cs="宋体"/>
          <w:b/>
          <w:sz w:val="32"/>
          <w:szCs w:val="32"/>
        </w:rPr>
        <w:t>年秋季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顶岗合同</w:t>
      </w:r>
      <w:r>
        <w:rPr>
          <w:rFonts w:hint="eastAsia" w:ascii="黑体" w:hAnsi="Verdana" w:eastAsia="黑体" w:cs="宋体"/>
          <w:b/>
          <w:sz w:val="32"/>
          <w:szCs w:val="32"/>
        </w:rPr>
        <w:t>教师招聘</w:t>
      </w:r>
      <w:r>
        <w:rPr>
          <w:rFonts w:hint="eastAsia" w:ascii="黑体" w:eastAsia="黑体" w:cs="宋体"/>
          <w:b/>
          <w:spacing w:val="-6"/>
          <w:kern w:val="0"/>
          <w:sz w:val="32"/>
          <w:szCs w:val="32"/>
        </w:rPr>
        <w:t>报名表</w:t>
      </w:r>
    </w:p>
    <w:bookmarkEnd w:id="0"/>
    <w:p>
      <w:pPr>
        <w:spacing w:line="480" w:lineRule="auto"/>
        <w:rPr>
          <w:rFonts w:asci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r>
        <w:rPr>
          <w:rFonts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11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29"/>
        <w:gridCol w:w="115"/>
        <w:gridCol w:w="1054"/>
        <w:gridCol w:w="469"/>
        <w:gridCol w:w="551"/>
        <w:gridCol w:w="58"/>
        <w:gridCol w:w="471"/>
        <w:gridCol w:w="361"/>
        <w:gridCol w:w="487"/>
        <w:gridCol w:w="458"/>
        <w:gridCol w:w="1071"/>
        <w:gridCol w:w="875"/>
        <w:gridCol w:w="360"/>
        <w:gridCol w:w="211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电子彩照</w:t>
            </w:r>
          </w:p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（免冠近照）</w:t>
            </w:r>
          </w:p>
          <w:p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30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61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308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71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308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91" w:type="dxa"/>
            <w:gridSpan w:val="4"/>
            <w:vAlign w:val="center"/>
          </w:tcPr>
          <w:p>
            <w:pPr>
              <w:spacing w:line="300" w:lineRule="exac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固话：</w:t>
            </w:r>
          </w:p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主要简历（何年何月至何年何月在何学校或单位学习任何职务）</w:t>
            </w: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学段</w:t>
            </w: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中：</w:t>
            </w: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科：</w:t>
            </w: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研究生：</w:t>
            </w: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业：</w:t>
            </w: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307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307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</w:t>
            </w:r>
          </w:p>
        </w:tc>
        <w:tc>
          <w:tcPr>
            <w:tcW w:w="307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</w:t>
            </w:r>
          </w:p>
        </w:tc>
        <w:tc>
          <w:tcPr>
            <w:tcW w:w="307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308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360" w:lineRule="exact"/>
              <w:ind w:left="1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在学期间</w:t>
            </w:r>
          </w:p>
          <w:p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715" w:type="dxa"/>
            <w:gridSpan w:val="15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beforeLines="50" w:line="600" w:lineRule="exact"/>
        <w:rPr>
          <w:b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85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615" w:y="70"/>
      <w:jc w:val="center"/>
      <w:rPr>
        <w:rStyle w:val="9"/>
        <w:rFonts w:ascii="Dotum" w:hAnsi="Dotum" w:eastAsia="Dotum"/>
        <w:sz w:val="28"/>
        <w:szCs w:val="28"/>
      </w:rPr>
    </w:pPr>
    <w:r>
      <w:rPr>
        <w:rStyle w:val="9"/>
        <w:rFonts w:ascii="Dotum" w:hAnsi="Dotum" w:eastAsia="Dotum"/>
        <w:sz w:val="28"/>
        <w:szCs w:val="28"/>
      </w:rPr>
      <w:fldChar w:fldCharType="begin"/>
    </w:r>
    <w:r>
      <w:rPr>
        <w:rStyle w:val="9"/>
        <w:rFonts w:ascii="Dotum" w:hAnsi="Dotum" w:eastAsia="Dotum"/>
        <w:sz w:val="28"/>
        <w:szCs w:val="28"/>
      </w:rPr>
      <w:instrText xml:space="preserve">PAGE  </w:instrText>
    </w:r>
    <w:r>
      <w:rPr>
        <w:rStyle w:val="9"/>
        <w:rFonts w:ascii="Dotum" w:hAnsi="Dotum" w:eastAsia="Dotum"/>
        <w:sz w:val="28"/>
        <w:szCs w:val="28"/>
      </w:rPr>
      <w:fldChar w:fldCharType="separate"/>
    </w:r>
    <w:r>
      <w:rPr>
        <w:rStyle w:val="9"/>
        <w:rFonts w:ascii="Dotum" w:hAnsi="Dotum" w:eastAsia="Dotum"/>
        <w:sz w:val="28"/>
        <w:szCs w:val="28"/>
      </w:rPr>
      <w:t>- 1 -</w:t>
    </w:r>
    <w:r>
      <w:rPr>
        <w:rStyle w:val="9"/>
        <w:rFonts w:ascii="Dotum" w:hAnsi="Dotum" w:eastAsia="Dotum"/>
        <w:sz w:val="28"/>
        <w:szCs w:val="28"/>
      </w:rPr>
      <w:fldChar w:fldCharType="end"/>
    </w:r>
  </w:p>
  <w:p>
    <w:pPr>
      <w:pStyle w:val="5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39"/>
    <w:rsid w:val="00001157"/>
    <w:rsid w:val="00002A08"/>
    <w:rsid w:val="000208D7"/>
    <w:rsid w:val="000315E0"/>
    <w:rsid w:val="00035D33"/>
    <w:rsid w:val="0004089A"/>
    <w:rsid w:val="00045F0C"/>
    <w:rsid w:val="00046A34"/>
    <w:rsid w:val="00047806"/>
    <w:rsid w:val="000540E1"/>
    <w:rsid w:val="00054E78"/>
    <w:rsid w:val="0005713B"/>
    <w:rsid w:val="00057FFE"/>
    <w:rsid w:val="00060964"/>
    <w:rsid w:val="00062F1D"/>
    <w:rsid w:val="000633A9"/>
    <w:rsid w:val="00064EC3"/>
    <w:rsid w:val="000657DA"/>
    <w:rsid w:val="00066873"/>
    <w:rsid w:val="000715CC"/>
    <w:rsid w:val="0008030A"/>
    <w:rsid w:val="000825C1"/>
    <w:rsid w:val="000905C1"/>
    <w:rsid w:val="00095D11"/>
    <w:rsid w:val="000A2E41"/>
    <w:rsid w:val="000A6A62"/>
    <w:rsid w:val="000A7888"/>
    <w:rsid w:val="000B1332"/>
    <w:rsid w:val="000B6044"/>
    <w:rsid w:val="000C5B62"/>
    <w:rsid w:val="000D2456"/>
    <w:rsid w:val="000D586C"/>
    <w:rsid w:val="000D79BF"/>
    <w:rsid w:val="000E052D"/>
    <w:rsid w:val="000F2F6C"/>
    <w:rsid w:val="00102113"/>
    <w:rsid w:val="00104092"/>
    <w:rsid w:val="00104129"/>
    <w:rsid w:val="00106520"/>
    <w:rsid w:val="001146CC"/>
    <w:rsid w:val="00131659"/>
    <w:rsid w:val="0013610B"/>
    <w:rsid w:val="00136BD3"/>
    <w:rsid w:val="00146484"/>
    <w:rsid w:val="00152BE5"/>
    <w:rsid w:val="001662CE"/>
    <w:rsid w:val="0017039C"/>
    <w:rsid w:val="00172A51"/>
    <w:rsid w:val="00175C4B"/>
    <w:rsid w:val="001763E6"/>
    <w:rsid w:val="00192566"/>
    <w:rsid w:val="0019289A"/>
    <w:rsid w:val="001943C5"/>
    <w:rsid w:val="001A3B2F"/>
    <w:rsid w:val="001B2C20"/>
    <w:rsid w:val="001B420D"/>
    <w:rsid w:val="001B5043"/>
    <w:rsid w:val="001B6DD3"/>
    <w:rsid w:val="001C1E49"/>
    <w:rsid w:val="001C3FBC"/>
    <w:rsid w:val="001D1392"/>
    <w:rsid w:val="001D7480"/>
    <w:rsid w:val="001E630A"/>
    <w:rsid w:val="001E7CCC"/>
    <w:rsid w:val="001F0AAC"/>
    <w:rsid w:val="001F0D96"/>
    <w:rsid w:val="001F5223"/>
    <w:rsid w:val="0020127D"/>
    <w:rsid w:val="00205686"/>
    <w:rsid w:val="0020794A"/>
    <w:rsid w:val="00207C30"/>
    <w:rsid w:val="002110D8"/>
    <w:rsid w:val="0021141F"/>
    <w:rsid w:val="00220B90"/>
    <w:rsid w:val="0022520B"/>
    <w:rsid w:val="0022543B"/>
    <w:rsid w:val="00226392"/>
    <w:rsid w:val="00237269"/>
    <w:rsid w:val="002376D3"/>
    <w:rsid w:val="00237A99"/>
    <w:rsid w:val="00242BF0"/>
    <w:rsid w:val="002456DC"/>
    <w:rsid w:val="00251426"/>
    <w:rsid w:val="00261103"/>
    <w:rsid w:val="002623D3"/>
    <w:rsid w:val="00262EA2"/>
    <w:rsid w:val="0026320C"/>
    <w:rsid w:val="00267F5D"/>
    <w:rsid w:val="002712EB"/>
    <w:rsid w:val="00274C15"/>
    <w:rsid w:val="002853BA"/>
    <w:rsid w:val="00296BF9"/>
    <w:rsid w:val="002A0D71"/>
    <w:rsid w:val="002A1497"/>
    <w:rsid w:val="002A4A7B"/>
    <w:rsid w:val="002A4D08"/>
    <w:rsid w:val="002A5288"/>
    <w:rsid w:val="002A6E69"/>
    <w:rsid w:val="002A77D5"/>
    <w:rsid w:val="002A7ECC"/>
    <w:rsid w:val="002B00C6"/>
    <w:rsid w:val="002B3AE5"/>
    <w:rsid w:val="002C1DFA"/>
    <w:rsid w:val="002C1F2B"/>
    <w:rsid w:val="002D1F75"/>
    <w:rsid w:val="002D3CA7"/>
    <w:rsid w:val="002E0C4D"/>
    <w:rsid w:val="002E6E09"/>
    <w:rsid w:val="002F0B91"/>
    <w:rsid w:val="002F3AA0"/>
    <w:rsid w:val="002F6E32"/>
    <w:rsid w:val="002F7B49"/>
    <w:rsid w:val="003223E7"/>
    <w:rsid w:val="0033405C"/>
    <w:rsid w:val="0033682A"/>
    <w:rsid w:val="00344436"/>
    <w:rsid w:val="00344F2F"/>
    <w:rsid w:val="00347114"/>
    <w:rsid w:val="0034742A"/>
    <w:rsid w:val="003540B3"/>
    <w:rsid w:val="00363701"/>
    <w:rsid w:val="00364228"/>
    <w:rsid w:val="003710CC"/>
    <w:rsid w:val="00373C25"/>
    <w:rsid w:val="00374577"/>
    <w:rsid w:val="00377C3A"/>
    <w:rsid w:val="00381FC6"/>
    <w:rsid w:val="003913B9"/>
    <w:rsid w:val="00394965"/>
    <w:rsid w:val="003B2D9C"/>
    <w:rsid w:val="003C39B8"/>
    <w:rsid w:val="003C78C6"/>
    <w:rsid w:val="003D2367"/>
    <w:rsid w:val="003E3DBD"/>
    <w:rsid w:val="003E3F91"/>
    <w:rsid w:val="003E5FE4"/>
    <w:rsid w:val="003E61E8"/>
    <w:rsid w:val="003E6AC1"/>
    <w:rsid w:val="003F0C74"/>
    <w:rsid w:val="003F31DD"/>
    <w:rsid w:val="004018AD"/>
    <w:rsid w:val="0041305B"/>
    <w:rsid w:val="0041378B"/>
    <w:rsid w:val="0041546D"/>
    <w:rsid w:val="00423BF1"/>
    <w:rsid w:val="00427BFE"/>
    <w:rsid w:val="00427D2C"/>
    <w:rsid w:val="00431708"/>
    <w:rsid w:val="0043782B"/>
    <w:rsid w:val="0045414F"/>
    <w:rsid w:val="00460AAA"/>
    <w:rsid w:val="004630B1"/>
    <w:rsid w:val="00463132"/>
    <w:rsid w:val="0047076C"/>
    <w:rsid w:val="00483302"/>
    <w:rsid w:val="00497E55"/>
    <w:rsid w:val="004A4807"/>
    <w:rsid w:val="004B02F8"/>
    <w:rsid w:val="004B14BE"/>
    <w:rsid w:val="004C1D72"/>
    <w:rsid w:val="004C70FD"/>
    <w:rsid w:val="004D190F"/>
    <w:rsid w:val="004D3107"/>
    <w:rsid w:val="004E0047"/>
    <w:rsid w:val="004E30F5"/>
    <w:rsid w:val="004E360F"/>
    <w:rsid w:val="00503C05"/>
    <w:rsid w:val="005047EF"/>
    <w:rsid w:val="00505174"/>
    <w:rsid w:val="005105E2"/>
    <w:rsid w:val="00510E9E"/>
    <w:rsid w:val="00512276"/>
    <w:rsid w:val="00512D3D"/>
    <w:rsid w:val="0051507E"/>
    <w:rsid w:val="00517DA1"/>
    <w:rsid w:val="00520A8B"/>
    <w:rsid w:val="005244A6"/>
    <w:rsid w:val="005253E9"/>
    <w:rsid w:val="005316D0"/>
    <w:rsid w:val="00534F96"/>
    <w:rsid w:val="0053554F"/>
    <w:rsid w:val="00540E74"/>
    <w:rsid w:val="005455F1"/>
    <w:rsid w:val="00546CE1"/>
    <w:rsid w:val="005654B3"/>
    <w:rsid w:val="00574325"/>
    <w:rsid w:val="00574A8F"/>
    <w:rsid w:val="00584C8A"/>
    <w:rsid w:val="005865EE"/>
    <w:rsid w:val="005927BB"/>
    <w:rsid w:val="005A183E"/>
    <w:rsid w:val="005A5E0B"/>
    <w:rsid w:val="005A62C2"/>
    <w:rsid w:val="005C744E"/>
    <w:rsid w:val="005E1B24"/>
    <w:rsid w:val="005E6F10"/>
    <w:rsid w:val="005F00C7"/>
    <w:rsid w:val="005F51AF"/>
    <w:rsid w:val="00605A7F"/>
    <w:rsid w:val="006168E1"/>
    <w:rsid w:val="00632E66"/>
    <w:rsid w:val="00636F81"/>
    <w:rsid w:val="0063719B"/>
    <w:rsid w:val="00641487"/>
    <w:rsid w:val="006415C3"/>
    <w:rsid w:val="006425DF"/>
    <w:rsid w:val="006428B6"/>
    <w:rsid w:val="0065108E"/>
    <w:rsid w:val="00660582"/>
    <w:rsid w:val="006612BC"/>
    <w:rsid w:val="0067054B"/>
    <w:rsid w:val="00673060"/>
    <w:rsid w:val="0067308D"/>
    <w:rsid w:val="00684015"/>
    <w:rsid w:val="00692815"/>
    <w:rsid w:val="00695763"/>
    <w:rsid w:val="00696F3B"/>
    <w:rsid w:val="00697F79"/>
    <w:rsid w:val="006A2D73"/>
    <w:rsid w:val="006A5DEB"/>
    <w:rsid w:val="006B0AAE"/>
    <w:rsid w:val="006B17AA"/>
    <w:rsid w:val="006C08E7"/>
    <w:rsid w:val="006C0A44"/>
    <w:rsid w:val="006C3D47"/>
    <w:rsid w:val="006C3F66"/>
    <w:rsid w:val="006C41C7"/>
    <w:rsid w:val="006C676B"/>
    <w:rsid w:val="006D4036"/>
    <w:rsid w:val="006D741B"/>
    <w:rsid w:val="006E0E22"/>
    <w:rsid w:val="006E6FC0"/>
    <w:rsid w:val="006F0548"/>
    <w:rsid w:val="006F420B"/>
    <w:rsid w:val="006F73C5"/>
    <w:rsid w:val="00702055"/>
    <w:rsid w:val="0071387C"/>
    <w:rsid w:val="00713D0B"/>
    <w:rsid w:val="007166E4"/>
    <w:rsid w:val="0071672D"/>
    <w:rsid w:val="007178E5"/>
    <w:rsid w:val="0072044E"/>
    <w:rsid w:val="00721C77"/>
    <w:rsid w:val="00727208"/>
    <w:rsid w:val="00733E06"/>
    <w:rsid w:val="00734948"/>
    <w:rsid w:val="00737010"/>
    <w:rsid w:val="00737D1F"/>
    <w:rsid w:val="007422CF"/>
    <w:rsid w:val="00745E6D"/>
    <w:rsid w:val="0074790E"/>
    <w:rsid w:val="007556FA"/>
    <w:rsid w:val="007559EC"/>
    <w:rsid w:val="00756CD8"/>
    <w:rsid w:val="00756E37"/>
    <w:rsid w:val="00757D18"/>
    <w:rsid w:val="00762C76"/>
    <w:rsid w:val="0076386C"/>
    <w:rsid w:val="00767E80"/>
    <w:rsid w:val="0077507E"/>
    <w:rsid w:val="00781120"/>
    <w:rsid w:val="007932F0"/>
    <w:rsid w:val="00794794"/>
    <w:rsid w:val="007947B1"/>
    <w:rsid w:val="00795BF9"/>
    <w:rsid w:val="00796A3A"/>
    <w:rsid w:val="007A2E83"/>
    <w:rsid w:val="007B0E49"/>
    <w:rsid w:val="007B6284"/>
    <w:rsid w:val="007C28AD"/>
    <w:rsid w:val="007D01B4"/>
    <w:rsid w:val="007D0DD4"/>
    <w:rsid w:val="007D23DE"/>
    <w:rsid w:val="007D34E2"/>
    <w:rsid w:val="007D66E3"/>
    <w:rsid w:val="007D7989"/>
    <w:rsid w:val="007E4876"/>
    <w:rsid w:val="00803952"/>
    <w:rsid w:val="008062B9"/>
    <w:rsid w:val="00812D17"/>
    <w:rsid w:val="00812F13"/>
    <w:rsid w:val="00817EFB"/>
    <w:rsid w:val="00820B72"/>
    <w:rsid w:val="008341C8"/>
    <w:rsid w:val="00841E2B"/>
    <w:rsid w:val="008508CA"/>
    <w:rsid w:val="00862D43"/>
    <w:rsid w:val="008754CE"/>
    <w:rsid w:val="00880D9F"/>
    <w:rsid w:val="0088327F"/>
    <w:rsid w:val="00885D18"/>
    <w:rsid w:val="0088663E"/>
    <w:rsid w:val="008869F7"/>
    <w:rsid w:val="0089150B"/>
    <w:rsid w:val="00891F9B"/>
    <w:rsid w:val="00896DAB"/>
    <w:rsid w:val="00896FE2"/>
    <w:rsid w:val="0089723A"/>
    <w:rsid w:val="00897830"/>
    <w:rsid w:val="008A6453"/>
    <w:rsid w:val="008A7BC1"/>
    <w:rsid w:val="008B038C"/>
    <w:rsid w:val="008B6509"/>
    <w:rsid w:val="008C3534"/>
    <w:rsid w:val="008D0027"/>
    <w:rsid w:val="008D438C"/>
    <w:rsid w:val="008D5A82"/>
    <w:rsid w:val="008E5176"/>
    <w:rsid w:val="008E57C4"/>
    <w:rsid w:val="008E5874"/>
    <w:rsid w:val="008E5A5E"/>
    <w:rsid w:val="008F037D"/>
    <w:rsid w:val="008F669F"/>
    <w:rsid w:val="009032F4"/>
    <w:rsid w:val="00906114"/>
    <w:rsid w:val="00907BFF"/>
    <w:rsid w:val="009107F1"/>
    <w:rsid w:val="009265AF"/>
    <w:rsid w:val="00927638"/>
    <w:rsid w:val="00930B1E"/>
    <w:rsid w:val="00933870"/>
    <w:rsid w:val="00933A2B"/>
    <w:rsid w:val="00937371"/>
    <w:rsid w:val="009535B0"/>
    <w:rsid w:val="00953B39"/>
    <w:rsid w:val="00961522"/>
    <w:rsid w:val="0096750E"/>
    <w:rsid w:val="00971C4A"/>
    <w:rsid w:val="009744D1"/>
    <w:rsid w:val="00974CB7"/>
    <w:rsid w:val="009768D2"/>
    <w:rsid w:val="009854E6"/>
    <w:rsid w:val="00990529"/>
    <w:rsid w:val="00990EEC"/>
    <w:rsid w:val="0099171F"/>
    <w:rsid w:val="00992CB8"/>
    <w:rsid w:val="009A4BF6"/>
    <w:rsid w:val="009B69BD"/>
    <w:rsid w:val="009C3F50"/>
    <w:rsid w:val="009C46C6"/>
    <w:rsid w:val="009C4EF5"/>
    <w:rsid w:val="009C5C9E"/>
    <w:rsid w:val="009C5ECA"/>
    <w:rsid w:val="009D397F"/>
    <w:rsid w:val="009D7841"/>
    <w:rsid w:val="009E637A"/>
    <w:rsid w:val="009E7FF4"/>
    <w:rsid w:val="009F28E6"/>
    <w:rsid w:val="009F42B1"/>
    <w:rsid w:val="009F7E40"/>
    <w:rsid w:val="00A226B2"/>
    <w:rsid w:val="00A231F0"/>
    <w:rsid w:val="00A23D6B"/>
    <w:rsid w:val="00A26E27"/>
    <w:rsid w:val="00A45E28"/>
    <w:rsid w:val="00A47E53"/>
    <w:rsid w:val="00A52A6F"/>
    <w:rsid w:val="00A55D28"/>
    <w:rsid w:val="00A55DFC"/>
    <w:rsid w:val="00A63E4D"/>
    <w:rsid w:val="00A67459"/>
    <w:rsid w:val="00A8446B"/>
    <w:rsid w:val="00A848EA"/>
    <w:rsid w:val="00A93B78"/>
    <w:rsid w:val="00AA0930"/>
    <w:rsid w:val="00AA37C1"/>
    <w:rsid w:val="00AA64D8"/>
    <w:rsid w:val="00AB1351"/>
    <w:rsid w:val="00AB23AE"/>
    <w:rsid w:val="00AB3C80"/>
    <w:rsid w:val="00AB7A70"/>
    <w:rsid w:val="00AC04F5"/>
    <w:rsid w:val="00AC0E37"/>
    <w:rsid w:val="00AC54F9"/>
    <w:rsid w:val="00AD3FAD"/>
    <w:rsid w:val="00AD68C3"/>
    <w:rsid w:val="00AE0016"/>
    <w:rsid w:val="00AE2E94"/>
    <w:rsid w:val="00AF0DBF"/>
    <w:rsid w:val="00AF2570"/>
    <w:rsid w:val="00AF7118"/>
    <w:rsid w:val="00B23163"/>
    <w:rsid w:val="00B34B35"/>
    <w:rsid w:val="00B34F46"/>
    <w:rsid w:val="00B42917"/>
    <w:rsid w:val="00B5258A"/>
    <w:rsid w:val="00B5579F"/>
    <w:rsid w:val="00B55AF1"/>
    <w:rsid w:val="00B560C4"/>
    <w:rsid w:val="00B61642"/>
    <w:rsid w:val="00B6730F"/>
    <w:rsid w:val="00B707CF"/>
    <w:rsid w:val="00B72954"/>
    <w:rsid w:val="00B77564"/>
    <w:rsid w:val="00B77A67"/>
    <w:rsid w:val="00B77ECA"/>
    <w:rsid w:val="00B80EBE"/>
    <w:rsid w:val="00B83493"/>
    <w:rsid w:val="00BA03C4"/>
    <w:rsid w:val="00BA1430"/>
    <w:rsid w:val="00BA4407"/>
    <w:rsid w:val="00BB076E"/>
    <w:rsid w:val="00BB1227"/>
    <w:rsid w:val="00BB2AD1"/>
    <w:rsid w:val="00BE4C02"/>
    <w:rsid w:val="00BE6866"/>
    <w:rsid w:val="00BF1B5D"/>
    <w:rsid w:val="00BF7672"/>
    <w:rsid w:val="00BF7F31"/>
    <w:rsid w:val="00C11D1C"/>
    <w:rsid w:val="00C17F72"/>
    <w:rsid w:val="00C213A1"/>
    <w:rsid w:val="00C271D7"/>
    <w:rsid w:val="00C3333A"/>
    <w:rsid w:val="00C41B0E"/>
    <w:rsid w:val="00C47BF5"/>
    <w:rsid w:val="00C64B57"/>
    <w:rsid w:val="00C72722"/>
    <w:rsid w:val="00C72DFB"/>
    <w:rsid w:val="00C7551B"/>
    <w:rsid w:val="00C84067"/>
    <w:rsid w:val="00C8467E"/>
    <w:rsid w:val="00C85780"/>
    <w:rsid w:val="00C97220"/>
    <w:rsid w:val="00CA036E"/>
    <w:rsid w:val="00CA1403"/>
    <w:rsid w:val="00CB1852"/>
    <w:rsid w:val="00CB2D80"/>
    <w:rsid w:val="00CC0C03"/>
    <w:rsid w:val="00CC21C2"/>
    <w:rsid w:val="00CC4D66"/>
    <w:rsid w:val="00CC64CA"/>
    <w:rsid w:val="00CD4693"/>
    <w:rsid w:val="00CD607C"/>
    <w:rsid w:val="00CD6B5A"/>
    <w:rsid w:val="00CE0CA8"/>
    <w:rsid w:val="00CE295C"/>
    <w:rsid w:val="00CE2FDC"/>
    <w:rsid w:val="00CE6A2D"/>
    <w:rsid w:val="00CE7BF0"/>
    <w:rsid w:val="00CF1BD1"/>
    <w:rsid w:val="00CF2442"/>
    <w:rsid w:val="00CF444D"/>
    <w:rsid w:val="00CF51B9"/>
    <w:rsid w:val="00D008E1"/>
    <w:rsid w:val="00D02799"/>
    <w:rsid w:val="00D114F9"/>
    <w:rsid w:val="00D116E0"/>
    <w:rsid w:val="00D145C5"/>
    <w:rsid w:val="00D16C7A"/>
    <w:rsid w:val="00D22700"/>
    <w:rsid w:val="00D279F1"/>
    <w:rsid w:val="00D42107"/>
    <w:rsid w:val="00D42D77"/>
    <w:rsid w:val="00D45182"/>
    <w:rsid w:val="00D56819"/>
    <w:rsid w:val="00D6141B"/>
    <w:rsid w:val="00D6187E"/>
    <w:rsid w:val="00D74DDF"/>
    <w:rsid w:val="00D80327"/>
    <w:rsid w:val="00D81FD8"/>
    <w:rsid w:val="00D826FC"/>
    <w:rsid w:val="00D8528C"/>
    <w:rsid w:val="00D95A6B"/>
    <w:rsid w:val="00DA130D"/>
    <w:rsid w:val="00DA5971"/>
    <w:rsid w:val="00DA723C"/>
    <w:rsid w:val="00DB0144"/>
    <w:rsid w:val="00DB45FD"/>
    <w:rsid w:val="00DB57F4"/>
    <w:rsid w:val="00DB5A94"/>
    <w:rsid w:val="00DB6A99"/>
    <w:rsid w:val="00DC0B1B"/>
    <w:rsid w:val="00DC1AFE"/>
    <w:rsid w:val="00DC3135"/>
    <w:rsid w:val="00DC58E3"/>
    <w:rsid w:val="00DC7BF5"/>
    <w:rsid w:val="00DD1A42"/>
    <w:rsid w:val="00DD6FB5"/>
    <w:rsid w:val="00DE1103"/>
    <w:rsid w:val="00DF1E4D"/>
    <w:rsid w:val="00E16E54"/>
    <w:rsid w:val="00E20B71"/>
    <w:rsid w:val="00E20E34"/>
    <w:rsid w:val="00E223D1"/>
    <w:rsid w:val="00E23947"/>
    <w:rsid w:val="00E23B78"/>
    <w:rsid w:val="00E23FE9"/>
    <w:rsid w:val="00E362D3"/>
    <w:rsid w:val="00E405BF"/>
    <w:rsid w:val="00E411BE"/>
    <w:rsid w:val="00E415D9"/>
    <w:rsid w:val="00E52E09"/>
    <w:rsid w:val="00E53697"/>
    <w:rsid w:val="00E5492A"/>
    <w:rsid w:val="00E61021"/>
    <w:rsid w:val="00E64FFE"/>
    <w:rsid w:val="00E6692C"/>
    <w:rsid w:val="00E73EE1"/>
    <w:rsid w:val="00E76C24"/>
    <w:rsid w:val="00E81E13"/>
    <w:rsid w:val="00E82341"/>
    <w:rsid w:val="00E83C37"/>
    <w:rsid w:val="00E8618C"/>
    <w:rsid w:val="00E92789"/>
    <w:rsid w:val="00E94131"/>
    <w:rsid w:val="00E95163"/>
    <w:rsid w:val="00EA267A"/>
    <w:rsid w:val="00EA3B85"/>
    <w:rsid w:val="00EA738C"/>
    <w:rsid w:val="00EB2056"/>
    <w:rsid w:val="00EB43BE"/>
    <w:rsid w:val="00EB64B3"/>
    <w:rsid w:val="00EB6766"/>
    <w:rsid w:val="00EC03FB"/>
    <w:rsid w:val="00ED28EF"/>
    <w:rsid w:val="00ED39C7"/>
    <w:rsid w:val="00EE3065"/>
    <w:rsid w:val="00EE4562"/>
    <w:rsid w:val="00EE60B3"/>
    <w:rsid w:val="00EF2E71"/>
    <w:rsid w:val="00F011D6"/>
    <w:rsid w:val="00F05488"/>
    <w:rsid w:val="00F065E5"/>
    <w:rsid w:val="00F13AF5"/>
    <w:rsid w:val="00F22745"/>
    <w:rsid w:val="00F316E7"/>
    <w:rsid w:val="00F34F8B"/>
    <w:rsid w:val="00F43A0B"/>
    <w:rsid w:val="00F4771C"/>
    <w:rsid w:val="00F479E2"/>
    <w:rsid w:val="00F5080B"/>
    <w:rsid w:val="00F51D19"/>
    <w:rsid w:val="00F53E4A"/>
    <w:rsid w:val="00F71376"/>
    <w:rsid w:val="00F832FC"/>
    <w:rsid w:val="00F839DE"/>
    <w:rsid w:val="00F92161"/>
    <w:rsid w:val="00F95388"/>
    <w:rsid w:val="00F96F34"/>
    <w:rsid w:val="00FA1626"/>
    <w:rsid w:val="00FA439A"/>
    <w:rsid w:val="00FB0A9B"/>
    <w:rsid w:val="00FB4653"/>
    <w:rsid w:val="00FB48F1"/>
    <w:rsid w:val="00FB5538"/>
    <w:rsid w:val="00FC54C4"/>
    <w:rsid w:val="00FD67D1"/>
    <w:rsid w:val="00FE3F54"/>
    <w:rsid w:val="00FF39F4"/>
    <w:rsid w:val="01361CFF"/>
    <w:rsid w:val="017E6F73"/>
    <w:rsid w:val="07EE0894"/>
    <w:rsid w:val="0DAE75CC"/>
    <w:rsid w:val="0F0008EC"/>
    <w:rsid w:val="0F8B6B96"/>
    <w:rsid w:val="10C91382"/>
    <w:rsid w:val="1EE55684"/>
    <w:rsid w:val="1F410917"/>
    <w:rsid w:val="260264D5"/>
    <w:rsid w:val="2CC974B1"/>
    <w:rsid w:val="2DBD58D9"/>
    <w:rsid w:val="30DF58B1"/>
    <w:rsid w:val="35855596"/>
    <w:rsid w:val="374C2992"/>
    <w:rsid w:val="3AD02DEC"/>
    <w:rsid w:val="3BFE3E18"/>
    <w:rsid w:val="3D6746F7"/>
    <w:rsid w:val="4A18364A"/>
    <w:rsid w:val="4E1360EA"/>
    <w:rsid w:val="508F3CDB"/>
    <w:rsid w:val="511D290D"/>
    <w:rsid w:val="58DB7A5D"/>
    <w:rsid w:val="5D431152"/>
    <w:rsid w:val="5DF92FC4"/>
    <w:rsid w:val="66B52CC4"/>
    <w:rsid w:val="675A6A2F"/>
    <w:rsid w:val="6EA30D5C"/>
    <w:rsid w:val="6F9B568F"/>
    <w:rsid w:val="714D5CA5"/>
    <w:rsid w:val="760B62B1"/>
    <w:rsid w:val="78475104"/>
    <w:rsid w:val="78CD08CF"/>
    <w:rsid w:val="7B3A62F6"/>
    <w:rsid w:val="7BAF2552"/>
    <w:rsid w:val="7D2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Plain Text Char"/>
    <w:basedOn w:val="8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Date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8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271</Words>
  <Characters>274</Characters>
  <Lines>0</Lines>
  <Paragraphs>0</Paragraphs>
  <TotalTime>1</TotalTime>
  <ScaleCrop>false</ScaleCrop>
  <LinksUpToDate>false</LinksUpToDate>
  <CharactersWithSpaces>335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2023-05-19T00:25:00Z</dcterms:created>
  <dc:creator>USER</dc:creator>
  <cp:lastModifiedBy>Administrator</cp:lastModifiedBy>
  <cp:lastPrinted>2019-07-04T07:45:00Z</cp:lastPrinted>
  <dcterms:modified xsi:type="dcterms:W3CDTF">2026-07-07T09:34:21Z</dcterms:modified>
  <dc:title>附件1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eyJoZGlkIjoiMjc0MDQ3MWU3ODkzMjNlNDZkMmM1YzA3MmE2Zjk2NTMiLCJ1c2VySWQiOiI0ODA1NzYyMzMifQ==</vt:lpwstr>
  </property>
  <property fmtid="{D5CDD505-2E9C-101B-9397-08002B2CF9AE}" pid="4" name="ICV">
    <vt:lpwstr>FD3D54F329AF4B38B35891BD4FD445E4_13</vt:lpwstr>
  </property>
</Properties>
</file>