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9A872B1"/>
    <w:rsid w:val="3F0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区教育局梅杰华</cp:lastModifiedBy>
  <cp:lastPrinted>2019-11-11T08:20:00Z</cp:lastPrinted>
  <dcterms:modified xsi:type="dcterms:W3CDTF">2021-03-24T06:25:28Z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