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274B">
      <w:pPr>
        <w:spacing w:line="500" w:lineRule="exact"/>
        <w:jc w:val="left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附件2:</w:t>
      </w:r>
    </w:p>
    <w:p w14:paraId="78C9F0CE">
      <w:pPr>
        <w:pStyle w:val="5"/>
        <w:spacing w:line="600" w:lineRule="exact"/>
        <w:ind w:firstLine="840" w:firstLineChars="200"/>
        <w:rPr>
          <w:rFonts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单县教体系统引进高层次人才诚信</w:t>
      </w:r>
    </w:p>
    <w:p w14:paraId="260EED05">
      <w:pPr>
        <w:pStyle w:val="5"/>
        <w:spacing w:line="600" w:lineRule="exact"/>
        <w:ind w:firstLine="3360" w:firstLineChars="800"/>
        <w:rPr>
          <w:rFonts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承诺书</w:t>
      </w:r>
    </w:p>
    <w:p w14:paraId="580E8DB2">
      <w:pPr>
        <w:pStyle w:val="5"/>
        <w:spacing w:line="500" w:lineRule="exact"/>
        <w:ind w:firstLine="320" w:firstLineChars="100"/>
        <w:rPr>
          <w:sz w:val="32"/>
        </w:rPr>
      </w:pPr>
    </w:p>
    <w:p w14:paraId="6B770724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年单县教体系统引进高层次人才公告》以及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14:paraId="03818AE0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29331DD0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5042570E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3.本人在报名、考察、体检、公示、聘用整个报考期间保证遵守考场规则等各项纪律要求，若有违反，愿按相关规定接受处理。</w:t>
      </w:r>
    </w:p>
    <w:p w14:paraId="7F7E7E43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4.本人保证在报名至聘用期间保持联系方式畅通，保守面试试题等信息的秘密，自觉保护个人隐私，不侵犯他人隐私。</w:t>
      </w:r>
    </w:p>
    <w:p w14:paraId="4BB34CFC">
      <w:pPr>
        <w:pStyle w:val="5"/>
        <w:spacing w:line="560" w:lineRule="exact"/>
        <w:ind w:firstLine="640" w:firstLineChars="200"/>
        <w:rPr>
          <w:rFonts w:hAnsi="仿宋" w:cs="AdobeSongStd-Light"/>
          <w:kern w:val="0"/>
          <w:sz w:val="32"/>
          <w:szCs w:val="32"/>
        </w:rPr>
      </w:pPr>
      <w:r>
        <w:rPr>
          <w:rFonts w:hint="eastAsia" w:hAnsi="仿宋" w:cs="AdobeSongStd-Light"/>
          <w:kern w:val="0"/>
          <w:sz w:val="32"/>
          <w:szCs w:val="32"/>
        </w:rPr>
        <w:t>本人对违反上述承诺所造成的后果，自愿承担责任。</w:t>
      </w:r>
    </w:p>
    <w:p w14:paraId="331EEABF">
      <w:pPr>
        <w:pStyle w:val="5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77737298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应聘人员签名：</w:t>
      </w:r>
    </w:p>
    <w:p w14:paraId="6D478E7A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56C86"/>
    <w:rsid w:val="1EDE6F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_GB2312" w:hAnsi="Times New Roman" w:eastAsia="仿宋_GB2312"/>
      <w:sz w:val="30"/>
      <w:szCs w:val="20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heading 1 Char"/>
    <w:basedOn w:val="10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2">
    <w:name w:val="heading 2 Char"/>
    <w:basedOn w:val="10"/>
    <w:link w:val="3"/>
    <w:qFormat/>
    <w:uiPriority w:val="0"/>
    <w:rPr>
      <w:rFonts w:ascii="Times New Roman" w:hAnsi="Calibri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10"/>
    <w:link w:val="4"/>
    <w:qFormat/>
    <w:uiPriority w:val="0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shenlan1"/>
    <w:basedOn w:val="10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E0AA8A28-6553-4265-B4F5-751258F7B4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Lenovo</Company>
  <Pages>1</Pages>
  <Words>395</Words>
  <Characters>404</Characters>
  <Lines>0</Lines>
  <Paragraphs>13</Paragraphs>
  <TotalTime>16</TotalTime>
  <ScaleCrop>false</ScaleCrop>
  <LinksUpToDate>false</LinksUpToDate>
  <CharactersWithSpaces>446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刘强</cp:lastModifiedBy>
  <cp:lastPrinted>2024-11-18T00:25:00Z</cp:lastPrinted>
  <dcterms:modified xsi:type="dcterms:W3CDTF">2026-04-09T09:44:28Z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eyJoZGlkIjoiMzJjZmRiNjQ3YjNlNTg1ODU4YTJlYTc2MGIyZmRmMTciLCJ1c2VySWQiOiI1MTA5MDY0MjgifQ==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96E1B54604334EADA90B160B238A62A2_13</vt:lpwstr>
  </property>
</Properties>
</file>