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464D0">
      <w:pPr>
        <w:widowControl/>
        <w:spacing w:line="540" w:lineRule="atLeas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：</w:t>
      </w:r>
    </w:p>
    <w:p w14:paraId="51B2959F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7731E2CE">
      <w:pPr>
        <w:widowControl/>
        <w:spacing w:line="540" w:lineRule="atLeas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 w14:paraId="2641D03D">
      <w:pPr>
        <w:widowControl/>
        <w:spacing w:line="540" w:lineRule="atLeast"/>
        <w:jc w:val="center"/>
        <w:rPr>
          <w:rFonts w:ascii="??_GB2312" w:hAnsi="微软雅黑" w:eastAsia="Times New Roman" w:cs="Times New Roman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b/>
          <w:bCs/>
          <w:color w:val="000000"/>
          <w:kern w:val="0"/>
          <w:sz w:val="32"/>
          <w:szCs w:val="32"/>
          <w:shd w:val="clear" w:color="auto" w:fill="FFFFFF"/>
        </w:rPr>
        <w:t> </w:t>
      </w:r>
    </w:p>
    <w:p w14:paraId="42C19A4D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2E48D87D">
      <w:pPr>
        <w:widowControl/>
        <w:spacing w:line="540" w:lineRule="atLeas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年泉州市公办学校公开招聘编制内新任教师考试，报考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  <w:shd w:val="clear" w:color="auto" w:fill="FFFFFF"/>
          <w:lang w:val="en-US" w:eastAsia="zh-CN"/>
        </w:rPr>
        <w:t>（岗位代码）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岗位（如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" w:hAnsi="仿宋" w:eastAsia="仿宋" w:cs="仿宋"/>
          <w:kern w:val="0"/>
          <w:sz w:val="32"/>
          <w:szCs w:val="32"/>
        </w:rPr>
        <w:t>于202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年8月31日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      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） 教师资格证书，并按规定的时间将教师资格证书及普通话等级证书原件、复印件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（备注“与原件相符，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***提供”）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送交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招聘单位和用人单位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复审。如未能取得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按时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提供相应的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教师资格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书及普通话等级证书等，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本人愿自动放弃应聘该岗位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 w14:paraId="0A9E70ED">
      <w:pPr>
        <w:widowControl/>
        <w:spacing w:line="540" w:lineRule="atLeast"/>
        <w:ind w:firstLine="646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59DA3E41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7BC5C205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1608E1F3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3CB1CEF8">
      <w:pPr>
        <w:spacing w:line="500" w:lineRule="exact"/>
        <w:ind w:firstLine="3859" w:firstLineChars="1206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承诺人签字（加盖手印）：</w:t>
      </w:r>
    </w:p>
    <w:p w14:paraId="2B79A1D0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身份证号码：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55BE29C9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月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日</w:t>
      </w:r>
    </w:p>
    <w:p w14:paraId="1795DABE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 w14:paraId="23D80FCC">
      <w:pPr>
        <w:widowControl/>
        <w:spacing w:line="540" w:lineRule="atLeast"/>
        <w:jc w:val="both"/>
        <w:rPr>
          <w:rFonts w:hint="eastAsia" w:ascii="黑体" w:hAnsi="黑体" w:eastAsia="黑体" w:cs="黑体"/>
          <w:b/>
          <w:bCs/>
          <w:color w:val="000000"/>
          <w:spacing w:val="-6"/>
          <w:kern w:val="0"/>
          <w:sz w:val="44"/>
          <w:szCs w:val="44"/>
          <w:shd w:val="clear" w:color="auto" w:fill="FFFFFF"/>
        </w:rPr>
      </w:pPr>
      <w:bookmarkStart w:id="0" w:name="_GoBack"/>
      <w:bookmarkEnd w:id="0"/>
    </w:p>
    <w:p w14:paraId="21C4AABB">
      <w:pPr>
        <w:widowControl/>
        <w:spacing w:line="540" w:lineRule="atLeast"/>
        <w:jc w:val="center"/>
        <w:rPr>
          <w:rFonts w:hint="eastAsia" w:ascii="黑体" w:hAnsi="黑体" w:eastAsia="黑体" w:cs="黑体"/>
          <w:b/>
          <w:bCs/>
          <w:color w:val="000000"/>
          <w:spacing w:val="-6"/>
          <w:kern w:val="0"/>
          <w:sz w:val="44"/>
          <w:szCs w:val="44"/>
          <w:shd w:val="clear" w:color="auto" w:fill="FFFFFF"/>
        </w:rPr>
      </w:pPr>
    </w:p>
    <w:p w14:paraId="6BAB19BD">
      <w:pPr>
        <w:widowControl/>
        <w:spacing w:line="540" w:lineRule="atLeast"/>
        <w:jc w:val="center"/>
        <w:rPr>
          <w:rFonts w:hint="eastAsia" w:asciiTheme="minorEastAsia" w:hAnsiTheme="minorEastAsia" w:eastAsiaTheme="minorEastAsia" w:cstheme="minorEastAsia"/>
          <w:b/>
          <w:bCs/>
          <w:spacing w:val="-6"/>
        </w:rPr>
      </w:pPr>
      <w:r>
        <w:rPr>
          <w:rFonts w:hint="eastAsia" w:ascii="黑体" w:hAnsi="黑体" w:eastAsia="黑体" w:cs="黑体"/>
          <w:b/>
          <w:bCs/>
          <w:color w:val="000000"/>
          <w:spacing w:val="-6"/>
          <w:kern w:val="0"/>
          <w:sz w:val="44"/>
          <w:szCs w:val="44"/>
          <w:shd w:val="clear" w:color="auto" w:fill="FFFFFF"/>
        </w:rPr>
        <w:t>未取得</w:t>
      </w:r>
      <w:r>
        <w:rPr>
          <w:rFonts w:hint="eastAsia" w:ascii="黑体" w:hAnsi="黑体" w:eastAsia="黑体" w:cs="黑体"/>
          <w:b/>
          <w:bCs/>
          <w:color w:val="000000"/>
          <w:spacing w:val="-6"/>
          <w:kern w:val="0"/>
          <w:sz w:val="44"/>
          <w:szCs w:val="44"/>
          <w:shd w:val="clear" w:color="auto" w:fill="FFFFFF"/>
          <w:lang w:eastAsia="zh-CN"/>
        </w:rPr>
        <w:t>毕业证书和</w:t>
      </w:r>
      <w:r>
        <w:rPr>
          <w:rFonts w:hint="eastAsia" w:ascii="黑体" w:hAnsi="黑体" w:eastAsia="黑体" w:cs="黑体"/>
          <w:b/>
          <w:bCs/>
          <w:color w:val="000000"/>
          <w:spacing w:val="-6"/>
          <w:kern w:val="0"/>
          <w:sz w:val="44"/>
          <w:szCs w:val="44"/>
          <w:shd w:val="clear" w:color="auto" w:fill="FFFFFF"/>
        </w:rPr>
        <w:t>学位证书原件承诺书</w:t>
      </w:r>
    </w:p>
    <w:p w14:paraId="19F99290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3EF5F9A1">
      <w:pPr>
        <w:widowControl/>
        <w:spacing w:line="540" w:lineRule="atLeast"/>
        <w:ind w:firstLine="64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年泉州市公办学校公开招聘编制内新任教师考试，报考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岗位代码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（岗位，如中学语文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教师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）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现承诺</w:t>
      </w:r>
      <w:r>
        <w:rPr>
          <w:rFonts w:hint="eastAsia" w:ascii="仿宋" w:hAnsi="仿宋" w:eastAsia="仿宋" w:cs="仿宋"/>
          <w:kern w:val="0"/>
          <w:sz w:val="32"/>
          <w:szCs w:val="32"/>
        </w:rPr>
        <w:t>于202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年8月31日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前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取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得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 xml:space="preserve">     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 xml:space="preserve">     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学历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 xml:space="preserve">     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学位证书，并按规定的时间将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毕业证书和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学位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证书原件、复印件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（备注“与原件相符，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***提供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”）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送交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招聘单位和用人单位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复审。如未能按时取得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毕业证书和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学位证书，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eastAsia="zh-CN"/>
        </w:rPr>
        <w:t>本人愿自动放弃应聘该岗位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。</w:t>
      </w:r>
    </w:p>
    <w:p w14:paraId="0F8A917C">
      <w:pPr>
        <w:widowControl/>
        <w:spacing w:line="540" w:lineRule="atLeast"/>
        <w:ind w:firstLine="646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7E4FE0F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72419EA0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</w:t>
      </w:r>
    </w:p>
    <w:p w14:paraId="12789927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626456C">
      <w:pPr>
        <w:spacing w:line="500" w:lineRule="exact"/>
        <w:ind w:firstLine="3859" w:firstLineChars="1206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承诺人签字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（加盖手印）</w:t>
      </w:r>
      <w:r>
        <w:rPr>
          <w:rFonts w:hint="eastAsia" w:ascii="仿宋" w:hAnsi="仿宋" w:eastAsia="仿宋" w:cs="仿宋"/>
          <w:kern w:val="0"/>
          <w:sz w:val="32"/>
          <w:szCs w:val="32"/>
        </w:rPr>
        <w:t>：</w:t>
      </w:r>
    </w:p>
    <w:p w14:paraId="6E71C04C">
      <w:pPr>
        <w:widowControl/>
        <w:spacing w:line="540" w:lineRule="atLeast"/>
        <w:ind w:firstLine="645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身份证号码：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529383A6">
      <w:pPr>
        <w:widowControl/>
        <w:spacing w:line="540" w:lineRule="atLeast"/>
        <w:ind w:firstLine="3520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  日</w:t>
      </w:r>
    </w:p>
    <w:p w14:paraId="3E18020B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30AD8871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</w:p>
    <w:p w14:paraId="6D4DAB5C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zJlOGQ5YTA1M2EzZmRkOWUzOGVkMGE5OTczNmEifQ=="/>
  </w:docVars>
  <w:rsids>
    <w:rsidRoot w:val="00000000"/>
    <w:rsid w:val="01892B85"/>
    <w:rsid w:val="0AFF26AA"/>
    <w:rsid w:val="1D303373"/>
    <w:rsid w:val="200C6AA5"/>
    <w:rsid w:val="23BF49D9"/>
    <w:rsid w:val="323707E9"/>
    <w:rsid w:val="353C0005"/>
    <w:rsid w:val="3A2D6818"/>
    <w:rsid w:val="3AF77471"/>
    <w:rsid w:val="45124F88"/>
    <w:rsid w:val="4B927FCE"/>
    <w:rsid w:val="4EF168E2"/>
    <w:rsid w:val="550A5C7C"/>
    <w:rsid w:val="5B9F4AF5"/>
    <w:rsid w:val="62B56A56"/>
    <w:rsid w:val="6FF357A9"/>
    <w:rsid w:val="7DE44A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425</Words>
  <Characters>449</Characters>
  <Lines>0</Lines>
  <Paragraphs>0</Paragraphs>
  <TotalTime>43</TotalTime>
  <ScaleCrop>false</ScaleCrop>
  <LinksUpToDate>false</LinksUpToDate>
  <CharactersWithSpaces>688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GKZCR</cp:lastModifiedBy>
  <cp:lastPrinted>2026-05-09T07:51:42Z</cp:lastPrinted>
  <dcterms:modified xsi:type="dcterms:W3CDTF">2026-05-09T09:00:23Z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8FF0E937F4854F008C07727FD7B4C08E_13</vt:lpwstr>
  </property>
  <property fmtid="{D5CDD505-2E9C-101B-9397-08002B2CF9AE}" pid="4" name="KSOTemplateDocerSaveRecord">
    <vt:lpwstr>eyJoZGlkIjoiZjdmM2I2M2NhMzFkNWUyYTg5NWYwODc2Y2Y2MTFhYmEiLCJ1c2VySWQiOiIxMzMyODkyNzA1In0=</vt:lpwstr>
  </property>
</Properties>
</file>