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BA" w:rsidRDefault="006A50BA">
      <w:pPr>
        <w:spacing w:line="520" w:lineRule="exact"/>
        <w:jc w:val="left"/>
        <w:textAlignment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cs="方正黑体_GBK" w:hint="eastAsia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3</w:t>
      </w:r>
    </w:p>
    <w:p w:rsidR="006A50BA" w:rsidRDefault="006A50BA">
      <w:pPr>
        <w:spacing w:line="600" w:lineRule="exact"/>
        <w:jc w:val="center"/>
        <w:rPr>
          <w:rFonts w:eastAsia="方正小标宋_GBK"/>
        </w:rPr>
      </w:pPr>
      <w:r>
        <w:rPr>
          <w:rFonts w:eastAsia="方正小标宋_GBK" w:cs="方正小标宋_GBK" w:hint="eastAsia"/>
          <w:kern w:val="0"/>
          <w:sz w:val="44"/>
          <w:szCs w:val="44"/>
        </w:rPr>
        <w:t>垫江县</w:t>
      </w:r>
      <w:r>
        <w:rPr>
          <w:rFonts w:eastAsia="方正小标宋_GBK"/>
          <w:kern w:val="0"/>
          <w:sz w:val="44"/>
          <w:szCs w:val="44"/>
        </w:rPr>
        <w:t>2026</w:t>
      </w:r>
      <w:bookmarkStart w:id="0" w:name="_GoBack"/>
      <w:bookmarkEnd w:id="0"/>
      <w:r>
        <w:rPr>
          <w:rFonts w:eastAsia="方正小标宋_GBK" w:cs="方正小标宋_GBK" w:hint="eastAsia"/>
          <w:kern w:val="0"/>
          <w:sz w:val="44"/>
          <w:szCs w:val="44"/>
        </w:rPr>
        <w:t>年城区学校考调教师业绩情况表</w:t>
      </w:r>
    </w:p>
    <w:p w:rsidR="006A50BA" w:rsidRDefault="006A50BA">
      <w:pPr>
        <w:spacing w:line="400" w:lineRule="exact"/>
        <w:rPr>
          <w:rFonts w:eastAsia="方正仿宋_GBK"/>
          <w:kern w:val="0"/>
          <w:sz w:val="24"/>
          <w:szCs w:val="24"/>
        </w:rPr>
      </w:pPr>
    </w:p>
    <w:p w:rsidR="006A50BA" w:rsidRDefault="006A50BA">
      <w:pPr>
        <w:spacing w:line="400" w:lineRule="exact"/>
        <w:rPr>
          <w:sz w:val="24"/>
          <w:szCs w:val="24"/>
        </w:rPr>
      </w:pPr>
      <w:r>
        <w:rPr>
          <w:rFonts w:eastAsia="方正仿宋_GBK" w:cs="方正仿宋_GBK" w:hint="eastAsia"/>
          <w:kern w:val="0"/>
          <w:sz w:val="24"/>
          <w:szCs w:val="24"/>
        </w:rPr>
        <w:t>学校（盖章）：</w:t>
      </w:r>
      <w:r>
        <w:rPr>
          <w:rFonts w:eastAsia="方正仿宋_GBK"/>
          <w:kern w:val="0"/>
          <w:sz w:val="24"/>
          <w:szCs w:val="24"/>
        </w:rPr>
        <w:t xml:space="preserve">                                                                        </w:t>
      </w:r>
      <w:r>
        <w:rPr>
          <w:rFonts w:eastAsia="方正仿宋_GBK" w:cs="方正仿宋_GBK" w:hint="eastAsia"/>
          <w:kern w:val="0"/>
          <w:sz w:val="24"/>
          <w:szCs w:val="24"/>
        </w:rPr>
        <w:t>年</w:t>
      </w:r>
      <w:r>
        <w:rPr>
          <w:rFonts w:eastAsia="方正仿宋_GBK"/>
          <w:kern w:val="0"/>
          <w:sz w:val="24"/>
          <w:szCs w:val="24"/>
        </w:rPr>
        <w:t xml:space="preserve">     </w:t>
      </w:r>
      <w:r>
        <w:rPr>
          <w:rFonts w:eastAsia="方正仿宋_GBK" w:cs="方正仿宋_GBK" w:hint="eastAsia"/>
          <w:kern w:val="0"/>
          <w:sz w:val="24"/>
          <w:szCs w:val="24"/>
        </w:rPr>
        <w:t>月</w:t>
      </w:r>
      <w:r>
        <w:rPr>
          <w:rFonts w:eastAsia="方正仿宋_GBK"/>
          <w:kern w:val="0"/>
          <w:sz w:val="24"/>
          <w:szCs w:val="24"/>
        </w:rPr>
        <w:t xml:space="preserve">     </w:t>
      </w:r>
      <w:r>
        <w:rPr>
          <w:rFonts w:eastAsia="方正仿宋_GBK" w:cs="方正仿宋_GBK" w:hint="eastAsia"/>
          <w:kern w:val="0"/>
          <w:sz w:val="24"/>
          <w:szCs w:val="24"/>
        </w:rPr>
        <w:t>日</w:t>
      </w:r>
    </w:p>
    <w:tbl>
      <w:tblPr>
        <w:tblW w:w="14500" w:type="dxa"/>
        <w:jc w:val="center"/>
        <w:tblLayout w:type="fixed"/>
        <w:tblLook w:val="00A0"/>
      </w:tblPr>
      <w:tblGrid>
        <w:gridCol w:w="1815"/>
        <w:gridCol w:w="1815"/>
        <w:gridCol w:w="1772"/>
        <w:gridCol w:w="1989"/>
        <w:gridCol w:w="1706"/>
        <w:gridCol w:w="2033"/>
        <w:gridCol w:w="1815"/>
        <w:gridCol w:w="1555"/>
      </w:tblGrid>
      <w:tr w:rsidR="006A50BA">
        <w:trPr>
          <w:trHeight w:val="614"/>
          <w:jc w:val="center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学年或学期</w:t>
            </w:r>
          </w:p>
        </w:tc>
        <w:tc>
          <w:tcPr>
            <w:tcW w:w="54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教学成绩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业绩考核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备注</w:t>
            </w:r>
          </w:p>
        </w:tc>
      </w:tr>
      <w:tr w:rsidR="006A50BA">
        <w:trPr>
          <w:trHeight w:val="614"/>
          <w:jc w:val="center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本年级班数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20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个人业绩考核分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学校教职工</w:t>
            </w:r>
          </w:p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6A50BA">
        <w:trPr>
          <w:trHeight w:val="614"/>
          <w:jc w:val="center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所教班级平均分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年级平均值</w:t>
            </w:r>
          </w:p>
        </w:tc>
        <w:tc>
          <w:tcPr>
            <w:tcW w:w="20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6A50BA">
        <w:trPr>
          <w:trHeight w:val="614"/>
          <w:jc w:val="center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50BA">
        <w:trPr>
          <w:trHeight w:val="614"/>
          <w:jc w:val="center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50BA">
        <w:trPr>
          <w:trHeight w:val="614"/>
          <w:jc w:val="center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50BA">
        <w:trPr>
          <w:trHeight w:val="614"/>
          <w:jc w:val="center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50BA">
        <w:trPr>
          <w:trHeight w:val="614"/>
          <w:jc w:val="center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50BA">
        <w:trPr>
          <w:trHeight w:val="614"/>
          <w:jc w:val="center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50BA" w:rsidRDefault="006A50BA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6A50BA">
        <w:trPr>
          <w:trHeight w:val="614"/>
          <w:jc w:val="center"/>
        </w:trPr>
        <w:tc>
          <w:tcPr>
            <w:tcW w:w="739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校长（签字）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:                          </w:t>
            </w: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分管行政（签字）：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50BA" w:rsidRDefault="006A50BA" w:rsidP="006A50BA">
            <w:pPr>
              <w:widowControl/>
              <w:spacing w:line="320" w:lineRule="exact"/>
              <w:ind w:firstLineChars="450" w:firstLine="3168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经办人（签字）：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50BA" w:rsidRDefault="006A50BA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:rsidR="006A50BA" w:rsidRDefault="006A50BA">
      <w:r>
        <w:rPr>
          <w:rFonts w:eastAsia="方正仿宋_GBK" w:cs="方正仿宋_GBK" w:hint="eastAsia"/>
          <w:kern w:val="0"/>
          <w:sz w:val="24"/>
          <w:szCs w:val="24"/>
        </w:rPr>
        <w:t>说明：提供近三年或近六学期的成绩，以学校考核结果为据。</w:t>
      </w:r>
    </w:p>
    <w:sectPr w:rsidR="006A50BA" w:rsidSect="00FD46C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BA" w:rsidRDefault="006A50BA">
      <w:r>
        <w:separator/>
      </w:r>
    </w:p>
  </w:endnote>
  <w:endnote w:type="continuationSeparator" w:id="1">
    <w:p w:rsidR="006A50BA" w:rsidRDefault="006A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BA" w:rsidRDefault="006A50BA">
      <w:r>
        <w:separator/>
      </w:r>
    </w:p>
  </w:footnote>
  <w:footnote w:type="continuationSeparator" w:id="1">
    <w:p w:rsidR="006A50BA" w:rsidRDefault="006A5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IxMGQ2YzYwNDRkZmQ3OGMxYjBhYjVkNjg1NDc1NzAifQ=="/>
  </w:docVars>
  <w:rsids>
    <w:rsidRoot w:val="74A36E7B"/>
    <w:rsid w:val="BDBBDA48"/>
    <w:rsid w:val="FBBADA1C"/>
    <w:rsid w:val="001121D1"/>
    <w:rsid w:val="001A3891"/>
    <w:rsid w:val="002D37BD"/>
    <w:rsid w:val="00614693"/>
    <w:rsid w:val="006A50BA"/>
    <w:rsid w:val="00886627"/>
    <w:rsid w:val="00D16737"/>
    <w:rsid w:val="00D53173"/>
    <w:rsid w:val="00D6219D"/>
    <w:rsid w:val="00EB3967"/>
    <w:rsid w:val="00FD46C4"/>
    <w:rsid w:val="18761EFF"/>
    <w:rsid w:val="25E65237"/>
    <w:rsid w:val="53E61036"/>
    <w:rsid w:val="690B24DE"/>
    <w:rsid w:val="74A3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C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uiPriority w:val="99"/>
    <w:rsid w:val="00FD4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10832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D4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0832"/>
    <w:rPr>
      <w:rFonts w:ascii="Times New Roman" w:hAnsi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D4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181</Words>
  <Characters>192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</cp:revision>
  <cp:lastPrinted>2026-04-29T06:43:00Z</cp:lastPrinted>
  <dcterms:created xsi:type="dcterms:W3CDTF">2024-03-27T23:28:00Z</dcterms:created>
  <dcterms:modified xsi:type="dcterms:W3CDTF">2026-04-29T06:50:00Z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B85785A5511B47B8A44BDA1CE334BAA0_11</vt:lpwstr>
  </property>
  <property fmtid="{D5CDD505-2E9C-101B-9397-08002B2CF9AE}" pid="4" name="KSOTemplateDocerSaveRecord">
    <vt:lpwstr>eyJoZGlkIjoiZjc1ZmJmODcwOWU4ZGFkZWZlMDc1ZTNhYTdiOTNkYzcifQ==</vt:lpwstr>
  </property>
</Properties>
</file>