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FD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C06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115F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年毕业生在校证明</w:t>
      </w:r>
    </w:p>
    <w:p w14:paraId="70E2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1F01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兹有学生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（学校全称）全日制普通高等院校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（本科／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硕士研究生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年毕业生。该生于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月入学，学制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年。现为我校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（学院）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级在校生，具有我校正式学籍。若顺利毕业，则将取得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专业毕业证书（此专业名称与毕业证书上所体现专业名称完全一致）。</w:t>
      </w:r>
    </w:p>
    <w:p w14:paraId="1DA4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 w14:paraId="5CD0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8D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（学校全称）</w:t>
      </w:r>
    </w:p>
    <w:p w14:paraId="04966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（盖章）</w:t>
      </w:r>
    </w:p>
    <w:p w14:paraId="4A97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2A398-B0BA-4D83-AF97-ED38499F26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6D6DD2-D065-47C4-92BE-98B2483FF5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91D86E-A4BB-4FCB-A807-90547500BC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5E7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36A8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36A8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jY4ZjgxNTZmNTUzZjU3ODU0ZDIxNzczZjRkYWMifQ=="/>
  </w:docVars>
  <w:rsids>
    <w:rsidRoot w:val="00172A27"/>
    <w:rsid w:val="0001797D"/>
    <w:rsid w:val="002B133A"/>
    <w:rsid w:val="005A6F28"/>
    <w:rsid w:val="0077392C"/>
    <w:rsid w:val="00A139BE"/>
    <w:rsid w:val="00C8132B"/>
    <w:rsid w:val="00D65529"/>
    <w:rsid w:val="00E01B47"/>
    <w:rsid w:val="027C52B9"/>
    <w:rsid w:val="0301304C"/>
    <w:rsid w:val="038D16A3"/>
    <w:rsid w:val="0A3665F0"/>
    <w:rsid w:val="0DF11364"/>
    <w:rsid w:val="0E79586A"/>
    <w:rsid w:val="0F824086"/>
    <w:rsid w:val="0FFE370C"/>
    <w:rsid w:val="12970561"/>
    <w:rsid w:val="18E66D77"/>
    <w:rsid w:val="2275639A"/>
    <w:rsid w:val="249A2E1D"/>
    <w:rsid w:val="277976C4"/>
    <w:rsid w:val="28900250"/>
    <w:rsid w:val="294409C8"/>
    <w:rsid w:val="2AB33723"/>
    <w:rsid w:val="2D2C76B3"/>
    <w:rsid w:val="2DD6761F"/>
    <w:rsid w:val="30CB0F91"/>
    <w:rsid w:val="45B54F2C"/>
    <w:rsid w:val="48A310C3"/>
    <w:rsid w:val="4CC75C28"/>
    <w:rsid w:val="56737851"/>
    <w:rsid w:val="59FE3D08"/>
    <w:rsid w:val="64035EF8"/>
    <w:rsid w:val="6AA30F4C"/>
    <w:rsid w:val="6D7B45B4"/>
    <w:rsid w:val="6FC84312"/>
    <w:rsid w:val="700C06A3"/>
    <w:rsid w:val="70C25686"/>
    <w:rsid w:val="77A27FEB"/>
    <w:rsid w:val="7C6F2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customStyle="1" w:styleId="6">
    <w:name w:val=" Char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 Char Char1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155</Words>
  <Characters>161</Characters>
  <Lines>2</Lines>
  <Paragraphs>1</Paragraphs>
  <TotalTime>1</TotalTime>
  <ScaleCrop>false</ScaleCrop>
  <LinksUpToDate>false</LinksUpToDate>
  <CharactersWithSpaces>343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2019-07-24T06:09:00Z</dcterms:created>
  <dc:creator>1</dc:creator>
  <cp:lastModifiedBy>Admin</cp:lastModifiedBy>
  <cp:lastPrinted>2025-06-26T01:58:00Z</cp:lastPrinted>
  <dcterms:modified xsi:type="dcterms:W3CDTF">2026-01-21T05:54:38Z</dcterms:modified>
  <dc:title>2017年应届毕业生在校证明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AE0428B2C96E41BEBF98218BA8EF8B0F_13</vt:lpwstr>
  </property>
  <property fmtid="{D5CDD505-2E9C-101B-9397-08002B2CF9AE}" pid="4" name="KSOTemplateDocerSaveRecord">
    <vt:lpwstr>eyJoZGlkIjoiNDk2OTBjMTFkZjEwMmExZDdkNTY5YWI3MzExNDAwNTciLCJ1c2VySWQiOiIzMTIzNzc2NzkifQ==</vt:lpwstr>
  </property>
</Properties>
</file>