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879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</w:p>
    <w:p w14:paraId="00CCDF2C">
      <w:pPr>
        <w:spacing w:line="560" w:lineRule="exact"/>
        <w:jc w:val="center"/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  <w:t>昆山市教育系统</w:t>
      </w:r>
      <w:bookmarkStart w:id="0" w:name="_GoBack"/>
      <w:bookmarkEnd w:id="0"/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银龄讲学教师岗位</w:t>
      </w:r>
      <w:r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  <w:t>申报表</w:t>
      </w:r>
    </w:p>
    <w:p w14:paraId="003306F6">
      <w:pPr>
        <w:pStyle w:val="3"/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19"/>
        <w:gridCol w:w="867"/>
        <w:gridCol w:w="1343"/>
        <w:gridCol w:w="1315"/>
        <w:gridCol w:w="1431"/>
        <w:gridCol w:w="1848"/>
      </w:tblGrid>
      <w:tr w14:paraId="33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1F5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   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365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395E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822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13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BEC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7C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照片</w:t>
            </w:r>
          </w:p>
          <w:p w14:paraId="756AC81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（一寸彩色）</w:t>
            </w:r>
          </w:p>
        </w:tc>
      </w:tr>
      <w:tr w14:paraId="785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BE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8CA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AE7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C23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F3BF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D847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595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9C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ABC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C6D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DA34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专长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560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B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2E8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B5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46E2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7C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任教学段、学科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42B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7630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4E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4D27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BD7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7F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曾任</w:t>
            </w:r>
          </w:p>
          <w:p w14:paraId="48ED86F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8B6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FBF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职称及聘任时间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E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25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69CD">
            <w:pPr>
              <w:widowControl/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教师资格证的学段、学科</w:t>
            </w:r>
          </w:p>
        </w:tc>
        <w:tc>
          <w:tcPr>
            <w:tcW w:w="5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C5F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74AD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B3B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人才称号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B61">
            <w:pPr>
              <w:widowControl/>
              <w:rPr>
                <w:rFonts w:hAnsi="宋体" w:cs="宋体"/>
                <w:kern w:val="0"/>
                <w:sz w:val="24"/>
                <w:u w:val="single"/>
              </w:rPr>
            </w:pPr>
            <w:r>
              <w:rPr>
                <w:rFonts w:hint="eastAsia" w:hAnsi="宋体" w:cs="宋体"/>
                <w:spacing w:val="-23"/>
                <w:kern w:val="0"/>
                <w:sz w:val="24"/>
              </w:rPr>
              <w:t>国家教学名师（   )、省特级教师（   )、大市级学科带头人（   )、其他：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06C6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54493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手  机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8BFB9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AF6A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电子信箱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7CF6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9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EE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通讯地址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F4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2D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邮政编码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54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3826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F72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工作要求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1B827">
            <w:pPr>
              <w:widowControl/>
              <w:jc w:val="both"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 w:hAnsi="宋体"/>
                <w:color w:val="808080" w:themeColor="text1" w:themeTint="80"/>
                <w:kern w:val="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（填报：意向任教年级、教学工作量等）</w:t>
            </w:r>
          </w:p>
        </w:tc>
      </w:tr>
      <w:tr w14:paraId="194A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0A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任教（工作）</w:t>
            </w:r>
          </w:p>
          <w:p w14:paraId="523982E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21D0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08534DAB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4AFC7D7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566162F4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7FE97674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F78528D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C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CA89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所获主要荣誉与奖励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6F5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21B35492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46ED8963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56484F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66B05F85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20DEB7D9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0BB35E56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D0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8B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739C05C3">
            <w:pPr>
              <w:spacing w:line="46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本人郑重</w:t>
            </w:r>
            <w:r>
              <w:rPr>
                <w:rFonts w:hint="eastAsia"/>
                <w:b/>
                <w:sz w:val="24"/>
              </w:rPr>
              <w:t>承诺：以上信息真实，无隐瞒、虚假等行为；所提供的应聘材料和证书（件）均为真实有效；如有虚假，本人愿承担一切责任。</w:t>
            </w:r>
          </w:p>
          <w:p w14:paraId="31B14722">
            <w:pPr>
              <w:spacing w:line="460" w:lineRule="exact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填表人（签名）：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700565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45DAA665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</w:t>
            </w:r>
          </w:p>
        </w:tc>
      </w:tr>
    </w:tbl>
    <w:tbl>
      <w:tblPr>
        <w:tblStyle w:val="6"/>
        <w:tblpPr w:leftFromText="180" w:rightFromText="180" w:vertAnchor="text" w:tblpX="11068" w:tblpY="-6046"/>
        <w:tblOverlap w:val="never"/>
        <w:tblW w:w="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</w:tblGrid>
      <w:tr w14:paraId="7C0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3" w:type="dxa"/>
          </w:tcPr>
          <w:p w14:paraId="654FAE4A">
            <w:pPr>
              <w:pStyle w:val="3"/>
              <w:rPr>
                <w:vertAlign w:val="baseline"/>
              </w:rPr>
            </w:pPr>
          </w:p>
        </w:tc>
      </w:tr>
    </w:tbl>
    <w:p w14:paraId="6DE82EAD">
      <w:pPr>
        <w:pStyle w:val="3"/>
      </w:pPr>
    </w:p>
    <w:sectPr>
      <w:footerReference r:id="rId3" w:type="default"/>
      <w:pgSz w:w="11907" w:h="16840"/>
      <w:pgMar w:top="720" w:right="720" w:bottom="720" w:left="720" w:header="851" w:footer="1588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D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FAAAD8C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LCFgfT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AAD8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TJjMjUwZGEyZjJiODFhMTlhYmEzNjdhOWVlZTUifQ=="/>
  </w:docVars>
  <w:rsids>
    <w:rsidRoot w:val="1C7F6D3C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8799D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60665"/>
    <w:rsid w:val="00D86564"/>
    <w:rsid w:val="00D86D96"/>
    <w:rsid w:val="00DA041F"/>
    <w:rsid w:val="00DB4DB1"/>
    <w:rsid w:val="00DE1A7E"/>
    <w:rsid w:val="00DF6C3A"/>
    <w:rsid w:val="00E066BB"/>
    <w:rsid w:val="00E14092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5177D7E"/>
    <w:rsid w:val="068668C4"/>
    <w:rsid w:val="076079D2"/>
    <w:rsid w:val="09E25B10"/>
    <w:rsid w:val="0AE826C6"/>
    <w:rsid w:val="0C577E6B"/>
    <w:rsid w:val="0D834319"/>
    <w:rsid w:val="0EA33B28"/>
    <w:rsid w:val="11C40985"/>
    <w:rsid w:val="12F86B39"/>
    <w:rsid w:val="160D633B"/>
    <w:rsid w:val="17DD62FD"/>
    <w:rsid w:val="1C7F6D3C"/>
    <w:rsid w:val="20471371"/>
    <w:rsid w:val="21A460DD"/>
    <w:rsid w:val="21DB47FB"/>
    <w:rsid w:val="221943D6"/>
    <w:rsid w:val="23316C48"/>
    <w:rsid w:val="27E7184E"/>
    <w:rsid w:val="27F80543"/>
    <w:rsid w:val="29DF7CB3"/>
    <w:rsid w:val="2B5413B3"/>
    <w:rsid w:val="305B3E0B"/>
    <w:rsid w:val="315A2315"/>
    <w:rsid w:val="318837B6"/>
    <w:rsid w:val="319E2F7B"/>
    <w:rsid w:val="32A3559F"/>
    <w:rsid w:val="3495671F"/>
    <w:rsid w:val="386B55AA"/>
    <w:rsid w:val="399D5252"/>
    <w:rsid w:val="3D0243FE"/>
    <w:rsid w:val="3D8E0053"/>
    <w:rsid w:val="402406BD"/>
    <w:rsid w:val="434E3BCE"/>
    <w:rsid w:val="44F95AA6"/>
    <w:rsid w:val="48730F4B"/>
    <w:rsid w:val="48C617A5"/>
    <w:rsid w:val="496B0D0B"/>
    <w:rsid w:val="4CD23E2E"/>
    <w:rsid w:val="4E810A89"/>
    <w:rsid w:val="4F6100CE"/>
    <w:rsid w:val="50E27F16"/>
    <w:rsid w:val="53073C53"/>
    <w:rsid w:val="589E1BDF"/>
    <w:rsid w:val="5CE8008B"/>
    <w:rsid w:val="5DDD3E9C"/>
    <w:rsid w:val="5F991667"/>
    <w:rsid w:val="61734BA9"/>
    <w:rsid w:val="622163B3"/>
    <w:rsid w:val="639705D8"/>
    <w:rsid w:val="677C2178"/>
    <w:rsid w:val="692A175D"/>
    <w:rsid w:val="6F457799"/>
    <w:rsid w:val="6FC32419"/>
    <w:rsid w:val="70DE2883"/>
    <w:rsid w:val="71745C81"/>
    <w:rsid w:val="795F1BBD"/>
    <w:rsid w:val="7B0605B4"/>
    <w:rsid w:val="7C2E374F"/>
    <w:rsid w:val="7CE502B1"/>
    <w:rsid w:val="7EAF557B"/>
    <w:rsid w:val="7F8705D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link w:val="14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character" w:customStyle="1" w:styleId="14">
    <w:name w:val="公文二级目录 Char"/>
    <w:link w:val="13"/>
    <w:qFormat/>
    <w:uiPriority w:val="0"/>
    <w:rPr>
      <w:rFonts w:ascii="楷体_GB2312" w:hAnsi="楷体_GB2312" w:eastAsia="楷体"/>
      <w:sz w:val="32"/>
      <w:szCs w:val="32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</Template>
  <Pages>1</Pages>
  <Words>249</Words>
  <Characters>249</Characters>
  <Lines>3</Lines>
  <Paragraphs>1</Paragraphs>
  <TotalTime>1062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2024-09-11T06:14:00Z</dcterms:created>
  <dc:creator>琪思喵相</dc:creator>
  <cp:keywords>JYJBGS</cp:keywords>
  <cp:lastModifiedBy>土豆泥</cp:lastModifiedBy>
  <dcterms:modified xsi:type="dcterms:W3CDTF">2026-06-12T01:57:32Z</dcterms:modified>
  <dc:title>行政公文模板2020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5AE886F04B0645408BEF47014DF7F7BA_13</vt:lpwstr>
  </property>
  <property fmtid="{D5CDD505-2E9C-101B-9397-08002B2CF9AE}" pid="4" name="KSOTemplateDocerSaveRecord">
    <vt:lpwstr>eyJoZGlkIjoiYjc3N2RlYjM0MzJmNGE2MjY1NzFhZTZjMzJiMGI2MGEiLCJ1c2VySWQiOiI2MTc1MzY2MDUifQ==</vt:lpwstr>
  </property>
</Properties>
</file>