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468" w:afterLines="15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附件3：</w:t>
      </w:r>
    </w:p>
    <w:p w14:paraId="6538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468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身份的有关情况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证明</w:t>
      </w:r>
    </w:p>
    <w:p w14:paraId="708C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中共唐山师范学院委员会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：</w:t>
      </w:r>
    </w:p>
    <w:p w14:paraId="1650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王某某，男（女），xxxx年xx月出生，身份证号：13060319980504xxxx，该同志于xxxx年xx月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xx日提交入党申请书，</w:t>
      </w:r>
      <w:r>
        <w:rPr>
          <w:rFonts w:hint="eastAsia" w:ascii="仿宋" w:hAnsi="仿宋" w:eastAsia="仿宋" w:cs="仿宋"/>
          <w:sz w:val="32"/>
          <w:szCs w:val="32"/>
        </w:rPr>
        <w:t>xxxx年xx月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xx日确定为入党积极分子。经过培养考察，于</w:t>
      </w:r>
      <w:r>
        <w:rPr>
          <w:rFonts w:hint="eastAsia" w:ascii="仿宋" w:hAnsi="仿宋" w:eastAsia="仿宋" w:cs="仿宋"/>
          <w:sz w:val="32"/>
          <w:szCs w:val="32"/>
        </w:rPr>
        <w:t>xxxx年xx月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xx日确定为发展对象，并于</w:t>
      </w:r>
      <w:r>
        <w:rPr>
          <w:rFonts w:hint="eastAsia" w:ascii="仿宋" w:hAnsi="仿宋" w:eastAsia="仿宋" w:cs="仿宋"/>
          <w:sz w:val="32"/>
          <w:szCs w:val="32"/>
        </w:rPr>
        <w:t>xxxx年xx月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xx日</w:t>
      </w:r>
      <w:r>
        <w:rPr>
          <w:rFonts w:hint="eastAsia" w:ascii="仿宋" w:hAnsi="仿宋" w:eastAsia="仿宋" w:cs="仿宋"/>
          <w:sz w:val="32"/>
          <w:szCs w:val="32"/>
        </w:rPr>
        <w:t>加入中国共产党，现为中共正式（预备）党员。</w:t>
      </w:r>
    </w:p>
    <w:p w14:paraId="233C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该同志的党员档案中的</w:t>
      </w:r>
      <w:r>
        <w:rPr>
          <w:rFonts w:hint="eastAsia" w:ascii="仿宋" w:hAnsi="仿宋" w:eastAsia="仿宋" w:cs="仿宋"/>
          <w:sz w:val="32"/>
          <w:szCs w:val="32"/>
        </w:rPr>
        <w:t>入党申请书、《入党积极分子培养考察登记表》、政治审查材料、《中国共产党入党志愿书》、《预备党员教育考察登记表》、转正申请书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预备党员无此项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材料齐全,发展党员流程合规，不存在离开学习、工作岗位前三个月内接收预备党员的情况‌。</w:t>
      </w:r>
    </w:p>
    <w:p w14:paraId="6759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3E8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54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95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 xml:space="preserve">人签字：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171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069B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14A00F-051C-475C-BC2B-627553698E5C}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FD2F76-838A-4A90-B7DF-FC8E0D646EF0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00067"/>
    <w:rsid w:val="000056FB"/>
    <w:rsid w:val="001D6C11"/>
    <w:rsid w:val="003576F6"/>
    <w:rsid w:val="0039520D"/>
    <w:rsid w:val="00593F11"/>
    <w:rsid w:val="005C407D"/>
    <w:rsid w:val="00631C44"/>
    <w:rsid w:val="00893689"/>
    <w:rsid w:val="00972F09"/>
    <w:rsid w:val="00AF3F33"/>
    <w:rsid w:val="00AF5640"/>
    <w:rsid w:val="00B86BCC"/>
    <w:rsid w:val="00C664CC"/>
    <w:rsid w:val="00D4553C"/>
    <w:rsid w:val="00DF3A37"/>
    <w:rsid w:val="00E94CAA"/>
    <w:rsid w:val="00FC5FEA"/>
    <w:rsid w:val="0E761E78"/>
    <w:rsid w:val="0EC56195"/>
    <w:rsid w:val="0EC842C7"/>
    <w:rsid w:val="1D1A58FD"/>
    <w:rsid w:val="1E312196"/>
    <w:rsid w:val="1F566EB8"/>
    <w:rsid w:val="21285A76"/>
    <w:rsid w:val="2335523F"/>
    <w:rsid w:val="244D7C31"/>
    <w:rsid w:val="26263565"/>
    <w:rsid w:val="2B147E30"/>
    <w:rsid w:val="2DC00067"/>
    <w:rsid w:val="30AE03DF"/>
    <w:rsid w:val="3737778C"/>
    <w:rsid w:val="3DA6700D"/>
    <w:rsid w:val="4E4D7031"/>
    <w:rsid w:val="4F4026F2"/>
    <w:rsid w:val="54AF6350"/>
    <w:rsid w:val="552D3719"/>
    <w:rsid w:val="5875165E"/>
    <w:rsid w:val="5EC92704"/>
    <w:rsid w:val="60E17080"/>
    <w:rsid w:val="66CA0391"/>
    <w:rsid w:val="67B81568"/>
    <w:rsid w:val="6C00528B"/>
    <w:rsid w:val="6C846341"/>
    <w:rsid w:val="740F553C"/>
    <w:rsid w:val="747A2167"/>
    <w:rsid w:val="76944F4E"/>
    <w:rsid w:val="7BB13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AAA&#20844;&#21578;&#38468;&#20214;\&#20851;&#20110;&#20013;&#20849;&#20826;&#21592;&#36523;&#20221;&#30340;&#26377;&#20851;&#24773;&#20917;&#35777;&#26126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关于中共党员身份的有关情况证明模板.dot</Template>
  <Pages>1</Pages>
  <Words>277</Words>
  <Characters>318</Characters>
  <Lines>1</Lines>
  <Paragraphs>1</Paragraphs>
  <TotalTime>38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2026-07-07T02:08:00Z</dcterms:created>
  <dc:creator>王老师</dc:creator>
  <cp:lastModifiedBy>王老师</cp:lastModifiedBy>
  <dcterms:modified xsi:type="dcterms:W3CDTF">2026-07-07T02:08:21Z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8D910564D33848B5A1EDC16A392182DC_11</vt:lpwstr>
  </property>
  <property fmtid="{D5CDD505-2E9C-101B-9397-08002B2CF9AE}" pid="4" name="KSOTemplateDocerSaveRecord">
    <vt:lpwstr>eyJoZGlkIjoiNDVjZGE5N2E4YTliNjI3MGQ5NWYzNjMxMTBhOWQxYWUiLCJ1c2VySWQiOiI4MjE5ODU0OTUifQ==</vt:lpwstr>
  </property>
</Properties>
</file>